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FFFF" w14:textId="77777777" w:rsidR="00D842FA" w:rsidRDefault="00B82114">
      <w:pPr>
        <w:spacing w:before="10"/>
        <w:rPr>
          <w:sz w:val="8"/>
        </w:rPr>
      </w:pPr>
      <w:r>
        <w:rPr>
          <w:noProof/>
          <w:lang w:val="en-AU" w:eastAsia="en-AU"/>
        </w:rPr>
        <mc:AlternateContent>
          <mc:Choice Requires="wps">
            <w:drawing>
              <wp:anchor distT="0" distB="0" distL="114300" distR="114300" simplePos="0" relativeHeight="487528448" behindDoc="1" locked="0" layoutInCell="1" allowOverlap="1" wp14:anchorId="6152A681" wp14:editId="3ACAA012">
                <wp:simplePos x="0" y="0"/>
                <wp:positionH relativeFrom="page">
                  <wp:posOffset>0</wp:posOffset>
                </wp:positionH>
                <wp:positionV relativeFrom="page">
                  <wp:posOffset>0</wp:posOffset>
                </wp:positionV>
                <wp:extent cx="7560310" cy="1069213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7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B3389" id="Rectangle 25" o:spid="_x0000_s1026" style="position:absolute;margin-left:0;margin-top:0;width:595.3pt;height:841.9pt;z-index:-157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" fillcolor="#0076be" stroked="f">
                <w10:wrap anchorx="page" anchory="page"/>
              </v:rect>
            </w:pict>
          </mc:Fallback>
        </mc:AlternateContent>
      </w:r>
      <w:r>
        <w:rPr>
          <w:noProof/>
          <w:lang w:val="en-AU" w:eastAsia="en-AU"/>
        </w:rPr>
        <mc:AlternateContent>
          <mc:Choice Requires="wps">
            <w:drawing>
              <wp:anchor distT="0" distB="0" distL="114300" distR="114300" simplePos="0" relativeHeight="15730176" behindDoc="0" locked="0" layoutInCell="1" allowOverlap="1" wp14:anchorId="0A6B9A06" wp14:editId="5D009698">
                <wp:simplePos x="0" y="0"/>
                <wp:positionH relativeFrom="page">
                  <wp:posOffset>5882005</wp:posOffset>
                </wp:positionH>
                <wp:positionV relativeFrom="page">
                  <wp:posOffset>9391650</wp:posOffset>
                </wp:positionV>
                <wp:extent cx="1678305" cy="1083945"/>
                <wp:effectExtent l="0" t="0" r="0" b="0"/>
                <wp:wrapNone/>
                <wp:docPr id="2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8305" cy="1083945"/>
                        </a:xfrm>
                        <a:custGeom>
                          <a:avLst/>
                          <a:gdLst>
                            <a:gd name="T0" fmla="+- 0 11906 9263"/>
                            <a:gd name="T1" fmla="*/ T0 w 2643"/>
                            <a:gd name="T2" fmla="+- 0 14790 14790"/>
                            <a:gd name="T3" fmla="*/ 14790 h 1707"/>
                            <a:gd name="T4" fmla="+- 0 11814 9263"/>
                            <a:gd name="T5" fmla="*/ T4 w 2643"/>
                            <a:gd name="T6" fmla="+- 0 14805 14790"/>
                            <a:gd name="T7" fmla="*/ 14805 h 1707"/>
                            <a:gd name="T8" fmla="+- 0 11507 9263"/>
                            <a:gd name="T9" fmla="*/ T8 w 2643"/>
                            <a:gd name="T10" fmla="+- 0 14853 14790"/>
                            <a:gd name="T11" fmla="*/ 14853 h 1707"/>
                            <a:gd name="T12" fmla="+- 0 11200 9263"/>
                            <a:gd name="T13" fmla="*/ T12 w 2643"/>
                            <a:gd name="T14" fmla="+- 0 14896 14790"/>
                            <a:gd name="T15" fmla="*/ 14896 h 1707"/>
                            <a:gd name="T16" fmla="+- 0 10893 9263"/>
                            <a:gd name="T17" fmla="*/ T16 w 2643"/>
                            <a:gd name="T18" fmla="+- 0 14932 14790"/>
                            <a:gd name="T19" fmla="*/ 14932 h 1707"/>
                            <a:gd name="T20" fmla="+- 0 10663 9263"/>
                            <a:gd name="T21" fmla="*/ T20 w 2643"/>
                            <a:gd name="T22" fmla="+- 0 14956 14790"/>
                            <a:gd name="T23" fmla="*/ 14956 h 1707"/>
                            <a:gd name="T24" fmla="+- 0 10433 9263"/>
                            <a:gd name="T25" fmla="*/ T24 w 2643"/>
                            <a:gd name="T26" fmla="+- 0 14976 14790"/>
                            <a:gd name="T27" fmla="*/ 14976 h 1707"/>
                            <a:gd name="T28" fmla="+- 0 10203 9263"/>
                            <a:gd name="T29" fmla="*/ T28 w 2643"/>
                            <a:gd name="T30" fmla="+- 0 14992 14790"/>
                            <a:gd name="T31" fmla="*/ 14992 h 1707"/>
                            <a:gd name="T32" fmla="+- 0 9974 9263"/>
                            <a:gd name="T33" fmla="*/ T32 w 2643"/>
                            <a:gd name="T34" fmla="+- 0 15004 14790"/>
                            <a:gd name="T35" fmla="*/ 15004 h 1707"/>
                            <a:gd name="T36" fmla="+- 0 9898 9263"/>
                            <a:gd name="T37" fmla="*/ T36 w 2643"/>
                            <a:gd name="T38" fmla="+- 0 15012 14790"/>
                            <a:gd name="T39" fmla="*/ 15012 h 1707"/>
                            <a:gd name="T40" fmla="+- 0 9824 9263"/>
                            <a:gd name="T41" fmla="*/ T40 w 2643"/>
                            <a:gd name="T42" fmla="+- 0 15027 14790"/>
                            <a:gd name="T43" fmla="*/ 15027 h 1707"/>
                            <a:gd name="T44" fmla="+- 0 9754 9263"/>
                            <a:gd name="T45" fmla="*/ T44 w 2643"/>
                            <a:gd name="T46" fmla="+- 0 15048 14790"/>
                            <a:gd name="T47" fmla="*/ 15048 h 1707"/>
                            <a:gd name="T48" fmla="+- 0 9687 9263"/>
                            <a:gd name="T49" fmla="*/ T48 w 2643"/>
                            <a:gd name="T50" fmla="+- 0 15076 14790"/>
                            <a:gd name="T51" fmla="*/ 15076 h 1707"/>
                            <a:gd name="T52" fmla="+- 0 9623 9263"/>
                            <a:gd name="T53" fmla="*/ T52 w 2643"/>
                            <a:gd name="T54" fmla="+- 0 15111 14790"/>
                            <a:gd name="T55" fmla="*/ 15111 h 1707"/>
                            <a:gd name="T56" fmla="+- 0 9563 9263"/>
                            <a:gd name="T57" fmla="*/ T56 w 2643"/>
                            <a:gd name="T58" fmla="+- 0 15151 14790"/>
                            <a:gd name="T59" fmla="*/ 15151 h 1707"/>
                            <a:gd name="T60" fmla="+- 0 9508 9263"/>
                            <a:gd name="T61" fmla="*/ T60 w 2643"/>
                            <a:gd name="T62" fmla="+- 0 15196 14790"/>
                            <a:gd name="T63" fmla="*/ 15196 h 1707"/>
                            <a:gd name="T64" fmla="+- 0 9457 9263"/>
                            <a:gd name="T65" fmla="*/ T64 w 2643"/>
                            <a:gd name="T66" fmla="+- 0 15247 14790"/>
                            <a:gd name="T67" fmla="*/ 15247 h 1707"/>
                            <a:gd name="T68" fmla="+- 0 9411 9263"/>
                            <a:gd name="T69" fmla="*/ T68 w 2643"/>
                            <a:gd name="T70" fmla="+- 0 15302 14790"/>
                            <a:gd name="T71" fmla="*/ 15302 h 1707"/>
                            <a:gd name="T72" fmla="+- 0 9371 9263"/>
                            <a:gd name="T73" fmla="*/ T72 w 2643"/>
                            <a:gd name="T74" fmla="+- 0 15361 14790"/>
                            <a:gd name="T75" fmla="*/ 15361 h 1707"/>
                            <a:gd name="T76" fmla="+- 0 9337 9263"/>
                            <a:gd name="T77" fmla="*/ T76 w 2643"/>
                            <a:gd name="T78" fmla="+- 0 15425 14790"/>
                            <a:gd name="T79" fmla="*/ 15425 h 1707"/>
                            <a:gd name="T80" fmla="+- 0 9308 9263"/>
                            <a:gd name="T81" fmla="*/ T80 w 2643"/>
                            <a:gd name="T82" fmla="+- 0 15491 14790"/>
                            <a:gd name="T83" fmla="*/ 15491 h 1707"/>
                            <a:gd name="T84" fmla="+- 0 9286 9263"/>
                            <a:gd name="T85" fmla="*/ T84 w 2643"/>
                            <a:gd name="T86" fmla="+- 0 15561 14790"/>
                            <a:gd name="T87" fmla="*/ 15561 h 1707"/>
                            <a:gd name="T88" fmla="+- 0 9271 9263"/>
                            <a:gd name="T89" fmla="*/ T88 w 2643"/>
                            <a:gd name="T90" fmla="+- 0 15633 14790"/>
                            <a:gd name="T91" fmla="*/ 15633 h 1707"/>
                            <a:gd name="T92" fmla="+- 0 9263 9263"/>
                            <a:gd name="T93" fmla="*/ T92 w 2643"/>
                            <a:gd name="T94" fmla="+- 0 15708 14790"/>
                            <a:gd name="T95" fmla="*/ 15708 h 1707"/>
                            <a:gd name="T96" fmla="+- 0 9263 9263"/>
                            <a:gd name="T97" fmla="*/ T96 w 2643"/>
                            <a:gd name="T98" fmla="+- 0 15784 14790"/>
                            <a:gd name="T99" fmla="*/ 15784 h 1707"/>
                            <a:gd name="T100" fmla="+- 0 9270 9263"/>
                            <a:gd name="T101" fmla="*/ T100 w 2643"/>
                            <a:gd name="T102" fmla="+- 0 15858 14790"/>
                            <a:gd name="T103" fmla="*/ 15858 h 1707"/>
                            <a:gd name="T104" fmla="+- 0 9284 9263"/>
                            <a:gd name="T105" fmla="*/ T104 w 2643"/>
                            <a:gd name="T106" fmla="+- 0 15929 14790"/>
                            <a:gd name="T107" fmla="*/ 15929 h 1707"/>
                            <a:gd name="T108" fmla="+- 0 9305 9263"/>
                            <a:gd name="T109" fmla="*/ T108 w 2643"/>
                            <a:gd name="T110" fmla="+- 0 15998 14790"/>
                            <a:gd name="T111" fmla="*/ 15998 h 1707"/>
                            <a:gd name="T112" fmla="+- 0 9332 9263"/>
                            <a:gd name="T113" fmla="*/ T112 w 2643"/>
                            <a:gd name="T114" fmla="+- 0 16064 14790"/>
                            <a:gd name="T115" fmla="*/ 16064 h 1707"/>
                            <a:gd name="T116" fmla="+- 0 9364 9263"/>
                            <a:gd name="T117" fmla="*/ T116 w 2643"/>
                            <a:gd name="T118" fmla="+- 0 16126 14790"/>
                            <a:gd name="T119" fmla="*/ 16126 h 1707"/>
                            <a:gd name="T120" fmla="+- 0 9402 9263"/>
                            <a:gd name="T121" fmla="*/ T120 w 2643"/>
                            <a:gd name="T122" fmla="+- 0 16185 14790"/>
                            <a:gd name="T123" fmla="*/ 16185 h 1707"/>
                            <a:gd name="T124" fmla="+- 0 9446 9263"/>
                            <a:gd name="T125" fmla="*/ T124 w 2643"/>
                            <a:gd name="T126" fmla="+- 0 16240 14790"/>
                            <a:gd name="T127" fmla="*/ 16240 h 1707"/>
                            <a:gd name="T128" fmla="+- 0 9494 9263"/>
                            <a:gd name="T129" fmla="*/ T128 w 2643"/>
                            <a:gd name="T130" fmla="+- 0 16290 14790"/>
                            <a:gd name="T131" fmla="*/ 16290 h 1707"/>
                            <a:gd name="T132" fmla="+- 0 9546 9263"/>
                            <a:gd name="T133" fmla="*/ T132 w 2643"/>
                            <a:gd name="T134" fmla="+- 0 16335 14790"/>
                            <a:gd name="T135" fmla="*/ 16335 h 1707"/>
                            <a:gd name="T136" fmla="+- 0 9603 9263"/>
                            <a:gd name="T137" fmla="*/ T136 w 2643"/>
                            <a:gd name="T138" fmla="+- 0 16376 14790"/>
                            <a:gd name="T139" fmla="*/ 16376 h 1707"/>
                            <a:gd name="T140" fmla="+- 0 9663 9263"/>
                            <a:gd name="T141" fmla="*/ T140 w 2643"/>
                            <a:gd name="T142" fmla="+- 0 16411 14790"/>
                            <a:gd name="T143" fmla="*/ 16411 h 1707"/>
                            <a:gd name="T144" fmla="+- 0 9727 9263"/>
                            <a:gd name="T145" fmla="*/ T144 w 2643"/>
                            <a:gd name="T146" fmla="+- 0 16441 14790"/>
                            <a:gd name="T147" fmla="*/ 16441 h 1707"/>
                            <a:gd name="T148" fmla="+- 0 9793 9263"/>
                            <a:gd name="T149" fmla="*/ T148 w 2643"/>
                            <a:gd name="T150" fmla="+- 0 16464 14790"/>
                            <a:gd name="T151" fmla="*/ 16464 h 1707"/>
                            <a:gd name="T152" fmla="+- 0 9863 9263"/>
                            <a:gd name="T153" fmla="*/ T152 w 2643"/>
                            <a:gd name="T154" fmla="+- 0 16482 14790"/>
                            <a:gd name="T155" fmla="*/ 16482 h 1707"/>
                            <a:gd name="T156" fmla="+- 0 9934 9263"/>
                            <a:gd name="T157" fmla="*/ T156 w 2643"/>
                            <a:gd name="T158" fmla="+- 0 16492 14790"/>
                            <a:gd name="T159" fmla="*/ 16492 h 1707"/>
                            <a:gd name="T160" fmla="+- 0 10008 9263"/>
                            <a:gd name="T161" fmla="*/ T160 w 2643"/>
                            <a:gd name="T162" fmla="+- 0 16496 14790"/>
                            <a:gd name="T163" fmla="*/ 16496 h 1707"/>
                            <a:gd name="T164" fmla="+- 0 10019 9263"/>
                            <a:gd name="T165" fmla="*/ T164 w 2643"/>
                            <a:gd name="T166" fmla="+- 0 16496 14790"/>
                            <a:gd name="T167" fmla="*/ 16496 h 1707"/>
                            <a:gd name="T168" fmla="+- 0 10280 9263"/>
                            <a:gd name="T169" fmla="*/ T168 w 2643"/>
                            <a:gd name="T170" fmla="+- 0 16482 14790"/>
                            <a:gd name="T171" fmla="*/ 16482 h 1707"/>
                            <a:gd name="T172" fmla="+- 0 10595 9263"/>
                            <a:gd name="T173" fmla="*/ T172 w 2643"/>
                            <a:gd name="T174" fmla="+- 0 16460 14790"/>
                            <a:gd name="T175" fmla="*/ 16460 h 1707"/>
                            <a:gd name="T176" fmla="+- 0 10910 9263"/>
                            <a:gd name="T177" fmla="*/ T176 w 2643"/>
                            <a:gd name="T178" fmla="+- 0 16431 14790"/>
                            <a:gd name="T179" fmla="*/ 16431 h 1707"/>
                            <a:gd name="T180" fmla="+- 0 11225 9263"/>
                            <a:gd name="T181" fmla="*/ T180 w 2643"/>
                            <a:gd name="T182" fmla="+- 0 16396 14790"/>
                            <a:gd name="T183" fmla="*/ 16396 h 1707"/>
                            <a:gd name="T184" fmla="+- 0 11539 9263"/>
                            <a:gd name="T185" fmla="*/ T184 w 2643"/>
                            <a:gd name="T186" fmla="+- 0 16356 14790"/>
                            <a:gd name="T187" fmla="*/ 16356 h 1707"/>
                            <a:gd name="T188" fmla="+- 0 11852 9263"/>
                            <a:gd name="T189" fmla="*/ T188 w 2643"/>
                            <a:gd name="T190" fmla="+- 0 16310 14790"/>
                            <a:gd name="T191" fmla="*/ 16310 h 1707"/>
                            <a:gd name="T192" fmla="+- 0 11906 9263"/>
                            <a:gd name="T193" fmla="*/ T192 w 2643"/>
                            <a:gd name="T194" fmla="+- 0 16302 14790"/>
                            <a:gd name="T195" fmla="*/ 16302 h 1707"/>
                            <a:gd name="T196" fmla="+- 0 11906 9263"/>
                            <a:gd name="T197" fmla="*/ T196 w 2643"/>
                            <a:gd name="T198" fmla="+- 0 14790 14790"/>
                            <a:gd name="T199" fmla="*/ 14790 h 17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2643" h="1707">
                              <a:moveTo>
                                <a:pt x="2643" y="0"/>
                              </a:moveTo>
                              <a:lnTo>
                                <a:pt x="2551" y="15"/>
                              </a:lnTo>
                              <a:lnTo>
                                <a:pt x="2244" y="63"/>
                              </a:lnTo>
                              <a:lnTo>
                                <a:pt x="1937" y="106"/>
                              </a:lnTo>
                              <a:lnTo>
                                <a:pt x="1630" y="142"/>
                              </a:lnTo>
                              <a:lnTo>
                                <a:pt x="1400" y="166"/>
                              </a:lnTo>
                              <a:lnTo>
                                <a:pt x="1170" y="186"/>
                              </a:lnTo>
                              <a:lnTo>
                                <a:pt x="940" y="202"/>
                              </a:lnTo>
                              <a:lnTo>
                                <a:pt x="711" y="214"/>
                              </a:lnTo>
                              <a:lnTo>
                                <a:pt x="635" y="222"/>
                              </a:lnTo>
                              <a:lnTo>
                                <a:pt x="561" y="237"/>
                              </a:lnTo>
                              <a:lnTo>
                                <a:pt x="491" y="258"/>
                              </a:lnTo>
                              <a:lnTo>
                                <a:pt x="424" y="286"/>
                              </a:lnTo>
                              <a:lnTo>
                                <a:pt x="360" y="321"/>
                              </a:lnTo>
                              <a:lnTo>
                                <a:pt x="300" y="361"/>
                              </a:lnTo>
                              <a:lnTo>
                                <a:pt x="245" y="406"/>
                              </a:lnTo>
                              <a:lnTo>
                                <a:pt x="194" y="457"/>
                              </a:lnTo>
                              <a:lnTo>
                                <a:pt x="148" y="512"/>
                              </a:lnTo>
                              <a:lnTo>
                                <a:pt x="108" y="571"/>
                              </a:lnTo>
                              <a:lnTo>
                                <a:pt x="74" y="635"/>
                              </a:lnTo>
                              <a:lnTo>
                                <a:pt x="45" y="701"/>
                              </a:lnTo>
                              <a:lnTo>
                                <a:pt x="23" y="771"/>
                              </a:lnTo>
                              <a:lnTo>
                                <a:pt x="8" y="843"/>
                              </a:lnTo>
                              <a:lnTo>
                                <a:pt x="0" y="918"/>
                              </a:lnTo>
                              <a:lnTo>
                                <a:pt x="0" y="994"/>
                              </a:lnTo>
                              <a:lnTo>
                                <a:pt x="7" y="1068"/>
                              </a:lnTo>
                              <a:lnTo>
                                <a:pt x="21" y="1139"/>
                              </a:lnTo>
                              <a:lnTo>
                                <a:pt x="42" y="1208"/>
                              </a:lnTo>
                              <a:lnTo>
                                <a:pt x="69" y="1274"/>
                              </a:lnTo>
                              <a:lnTo>
                                <a:pt x="101" y="1336"/>
                              </a:lnTo>
                              <a:lnTo>
                                <a:pt x="139" y="1395"/>
                              </a:lnTo>
                              <a:lnTo>
                                <a:pt x="183" y="1450"/>
                              </a:lnTo>
                              <a:lnTo>
                                <a:pt x="231" y="1500"/>
                              </a:lnTo>
                              <a:lnTo>
                                <a:pt x="283" y="1545"/>
                              </a:lnTo>
                              <a:lnTo>
                                <a:pt x="340" y="1586"/>
                              </a:lnTo>
                              <a:lnTo>
                                <a:pt x="400" y="1621"/>
                              </a:lnTo>
                              <a:lnTo>
                                <a:pt x="464" y="1651"/>
                              </a:lnTo>
                              <a:lnTo>
                                <a:pt x="530" y="1674"/>
                              </a:lnTo>
                              <a:lnTo>
                                <a:pt x="600" y="1692"/>
                              </a:lnTo>
                              <a:lnTo>
                                <a:pt x="671" y="1702"/>
                              </a:lnTo>
                              <a:lnTo>
                                <a:pt x="745" y="1706"/>
                              </a:lnTo>
                              <a:lnTo>
                                <a:pt x="756" y="1706"/>
                              </a:lnTo>
                              <a:lnTo>
                                <a:pt x="1017" y="1692"/>
                              </a:lnTo>
                              <a:lnTo>
                                <a:pt x="1332" y="1670"/>
                              </a:lnTo>
                              <a:lnTo>
                                <a:pt x="1647" y="1641"/>
                              </a:lnTo>
                              <a:lnTo>
                                <a:pt x="1962" y="1606"/>
                              </a:lnTo>
                              <a:lnTo>
                                <a:pt x="2276" y="1566"/>
                              </a:lnTo>
                              <a:lnTo>
                                <a:pt x="2589" y="1520"/>
                              </a:lnTo>
                              <a:lnTo>
                                <a:pt x="2643" y="1512"/>
                              </a:lnTo>
                              <a:lnTo>
                                <a:pt x="2643" y="0"/>
                              </a:lnTo>
                              <a:close/>
                            </a:path>
                          </a:pathLst>
                        </a:custGeom>
                        <a:solidFill>
                          <a:srgbClr val="1CA6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5A9E" id="Freeform 24" o:spid="_x0000_s1026" style="position:absolute;margin-left:463.15pt;margin-top:739.5pt;width:132.15pt;height:85.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643,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" path="m2643,r-92,15l2244,63r-307,43l1630,142r-230,24l1170,186,940,202,711,214r-76,8l561,237r-70,21l424,286r-64,35l300,361r-55,45l194,457r-46,55l108,571,74,635,45,701,23,771,8,843,,918r,76l7,1068r14,71l42,1208r27,66l101,1336r38,59l183,1450r48,50l283,1545r57,41l400,1621r64,30l530,1674r70,18l671,1702r74,4l756,1706r261,-14l1332,1670r315,-29l1962,1606r314,-40l2589,1520r54,-8l2643,xe" fillcolor="#1ca6df" stroked="f">
                <v:path arrowok="t" o:connecttype="custom" o:connectlocs="1678305,9391650;1619885,9401175;1424940,9431655;1229995,9458960;1035050,9481820;889000,9497060;742950,9509760;596900,9519920;451485,9527540;403225,9532620;356235,9542145;311785,9555480;269240,9573260;228600,9595485;190500,9620885;155575,9649460;123190,9681845;93980,9716770;68580,9754235;46990,9794875;28575,9836785;14605,9881235;5080,9926955;0,9974580;0,10022840;4445,10069830;13335,10114915;26670,10158730;43815,10200640;64135,10240010;88265,10277475;116205,10312400;146685,10344150;179705,10372725;215900,10398760;254000,10420985;294640,10440035;336550,10454640;381000,10466070;426085,10472420;473075,10474960;480060,10474960;645795,10466070;845820,10452100;1045845,10433685;1245870,10411460;1445260,10386060;1644015,10356850;1678305,10351770;1678305,9391650" o:connectangles="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15730688" behindDoc="0" locked="0" layoutInCell="1" allowOverlap="1" wp14:anchorId="7A9E2AD1" wp14:editId="20DD9FD2">
                <wp:simplePos x="0" y="0"/>
                <wp:positionH relativeFrom="page">
                  <wp:posOffset>0</wp:posOffset>
                </wp:positionH>
                <wp:positionV relativeFrom="page">
                  <wp:posOffset>7194550</wp:posOffset>
                </wp:positionV>
                <wp:extent cx="7560310" cy="3131820"/>
                <wp:effectExtent l="0" t="0" r="0" b="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3131820"/>
                        </a:xfrm>
                        <a:custGeom>
                          <a:avLst/>
                          <a:gdLst>
                            <a:gd name="T0" fmla="*/ 7118 w 11906"/>
                            <a:gd name="T1" fmla="+- 0 15332 11330"/>
                            <a:gd name="T2" fmla="*/ 15332 h 4932"/>
                            <a:gd name="T3" fmla="*/ 7035 w 11906"/>
                            <a:gd name="T4" fmla="+- 0 15133 11330"/>
                            <a:gd name="T5" fmla="*/ 15133 h 4932"/>
                            <a:gd name="T6" fmla="*/ 6900 w 11906"/>
                            <a:gd name="T7" fmla="+- 0 14967 11330"/>
                            <a:gd name="T8" fmla="*/ 14967 h 4932"/>
                            <a:gd name="T9" fmla="*/ 6721 w 11906"/>
                            <a:gd name="T10" fmla="+- 0 14844 11330"/>
                            <a:gd name="T11" fmla="*/ 14844 h 4932"/>
                            <a:gd name="T12" fmla="*/ 6507 w 11906"/>
                            <a:gd name="T13" fmla="+- 0 14778 11330"/>
                            <a:gd name="T14" fmla="*/ 14778 h 4932"/>
                            <a:gd name="T15" fmla="*/ 5063 w 11906"/>
                            <a:gd name="T16" fmla="+- 0 14517 11330"/>
                            <a:gd name="T17" fmla="*/ 14517 h 4932"/>
                            <a:gd name="T18" fmla="*/ 3405 w 11906"/>
                            <a:gd name="T19" fmla="+- 0 14124 11330"/>
                            <a:gd name="T20" fmla="*/ 14124 h 4932"/>
                            <a:gd name="T21" fmla="*/ 1142 w 11906"/>
                            <a:gd name="T22" fmla="+- 0 13455 11330"/>
                            <a:gd name="T23" fmla="*/ 13455 h 4932"/>
                            <a:gd name="T24" fmla="*/ 0 w 11906"/>
                            <a:gd name="T25" fmla="+- 0 14649 11330"/>
                            <a:gd name="T26" fmla="*/ 14649 h 4932"/>
                            <a:gd name="T27" fmla="*/ 2249 w 11906"/>
                            <a:gd name="T28" fmla="+- 0 15354 11330"/>
                            <a:gd name="T29" fmla="*/ 15354 h 4932"/>
                            <a:gd name="T30" fmla="*/ 4138 w 11906"/>
                            <a:gd name="T31" fmla="+- 0 15842 11330"/>
                            <a:gd name="T32" fmla="*/ 15842 h 4932"/>
                            <a:gd name="T33" fmla="*/ 5741 w 11906"/>
                            <a:gd name="T34" fmla="+- 0 16164 11330"/>
                            <a:gd name="T35" fmla="*/ 16164 h 4932"/>
                            <a:gd name="T36" fmla="*/ 6339 w 11906"/>
                            <a:gd name="T37" fmla="+- 0 16259 11330"/>
                            <a:gd name="T38" fmla="*/ 16259 h 4932"/>
                            <a:gd name="T39" fmla="*/ 6472 w 11906"/>
                            <a:gd name="T40" fmla="+- 0 16257 11330"/>
                            <a:gd name="T41" fmla="*/ 16257 h 4932"/>
                            <a:gd name="T42" fmla="*/ 6690 w 11906"/>
                            <a:gd name="T43" fmla="+- 0 16200 11330"/>
                            <a:gd name="T44" fmla="*/ 16200 h 4932"/>
                            <a:gd name="T45" fmla="*/ 6878 w 11906"/>
                            <a:gd name="T46" fmla="+- 0 16083 11330"/>
                            <a:gd name="T47" fmla="*/ 16083 h 4932"/>
                            <a:gd name="T48" fmla="*/ 7024 w 11906"/>
                            <a:gd name="T49" fmla="+- 0 15915 11330"/>
                            <a:gd name="T50" fmla="*/ 15915 h 4932"/>
                            <a:gd name="T51" fmla="*/ 7116 w 11906"/>
                            <a:gd name="T52" fmla="+- 0 15705 11330"/>
                            <a:gd name="T53" fmla="*/ 15705 h 4932"/>
                            <a:gd name="T54" fmla="*/ 7139 w 11906"/>
                            <a:gd name="T55" fmla="+- 0 15477 11330"/>
                            <a:gd name="T56" fmla="*/ 15477 h 4932"/>
                            <a:gd name="T57" fmla="*/ 11441 w 11906"/>
                            <a:gd name="T58" fmla="+- 0 11498 11330"/>
                            <a:gd name="T59" fmla="*/ 11498 h 4932"/>
                            <a:gd name="T60" fmla="*/ 10810 w 11906"/>
                            <a:gd name="T61" fmla="+- 0 11699 11330"/>
                            <a:gd name="T62" fmla="*/ 11699 h 4932"/>
                            <a:gd name="T63" fmla="*/ 10242 w 11906"/>
                            <a:gd name="T64" fmla="+- 0 11851 11330"/>
                            <a:gd name="T65" fmla="*/ 11851 h 4932"/>
                            <a:gd name="T66" fmla="*/ 9739 w 11906"/>
                            <a:gd name="T67" fmla="+- 0 11961 11330"/>
                            <a:gd name="T68" fmla="*/ 11961 h 4932"/>
                            <a:gd name="T69" fmla="*/ 9301 w 11906"/>
                            <a:gd name="T70" fmla="+- 0 12037 11330"/>
                            <a:gd name="T71" fmla="*/ 12037 h 4932"/>
                            <a:gd name="T72" fmla="*/ 8858 w 11906"/>
                            <a:gd name="T73" fmla="+- 0 12094 11330"/>
                            <a:gd name="T74" fmla="*/ 12094 h 4932"/>
                            <a:gd name="T75" fmla="*/ 8408 w 11906"/>
                            <a:gd name="T76" fmla="+- 0 12132 11330"/>
                            <a:gd name="T77" fmla="*/ 12132 h 4932"/>
                            <a:gd name="T78" fmla="*/ 7952 w 11906"/>
                            <a:gd name="T79" fmla="+- 0 12149 11330"/>
                            <a:gd name="T80" fmla="*/ 12149 h 4932"/>
                            <a:gd name="T81" fmla="*/ 7488 w 11906"/>
                            <a:gd name="T82" fmla="+- 0 12143 11330"/>
                            <a:gd name="T83" fmla="*/ 12143 h 4932"/>
                            <a:gd name="T84" fmla="*/ 7016 w 11906"/>
                            <a:gd name="T85" fmla="+- 0 12115 11330"/>
                            <a:gd name="T86" fmla="*/ 12115 h 4932"/>
                            <a:gd name="T87" fmla="*/ 6536 w 11906"/>
                            <a:gd name="T88" fmla="+- 0 12062 11330"/>
                            <a:gd name="T89" fmla="*/ 12062 h 4932"/>
                            <a:gd name="T90" fmla="*/ 6046 w 11906"/>
                            <a:gd name="T91" fmla="+- 0 11984 11330"/>
                            <a:gd name="T92" fmla="*/ 11984 h 4932"/>
                            <a:gd name="T93" fmla="*/ 5548 w 11906"/>
                            <a:gd name="T94" fmla="+- 0 11879 11330"/>
                            <a:gd name="T95" fmla="*/ 11879 h 4932"/>
                            <a:gd name="T96" fmla="*/ 5124 w 11906"/>
                            <a:gd name="T97" fmla="+- 0 11769 11330"/>
                            <a:gd name="T98" fmla="*/ 11769 h 4932"/>
                            <a:gd name="T99" fmla="*/ 4804 w 11906"/>
                            <a:gd name="T100" fmla="+- 0 11692 11330"/>
                            <a:gd name="T101" fmla="*/ 11692 h 4932"/>
                            <a:gd name="T102" fmla="*/ 4586 w 11906"/>
                            <a:gd name="T103" fmla="+- 0 11706 11330"/>
                            <a:gd name="T104" fmla="*/ 11706 h 4932"/>
                            <a:gd name="T105" fmla="*/ 4385 w 11906"/>
                            <a:gd name="T106" fmla="+- 0 11780 11330"/>
                            <a:gd name="T107" fmla="*/ 11780 h 4932"/>
                            <a:gd name="T108" fmla="*/ 4213 w 11906"/>
                            <a:gd name="T109" fmla="+- 0 11908 11330"/>
                            <a:gd name="T110" fmla="*/ 11908 h 4932"/>
                            <a:gd name="T111" fmla="*/ 4083 w 11906"/>
                            <a:gd name="T112" fmla="+- 0 12084 11330"/>
                            <a:gd name="T113" fmla="*/ 12084 h 4932"/>
                            <a:gd name="T114" fmla="*/ 4008 w 11906"/>
                            <a:gd name="T115" fmla="+- 0 12298 11330"/>
                            <a:gd name="T116" fmla="*/ 12298 h 4932"/>
                            <a:gd name="T117" fmla="*/ 4000 w 11906"/>
                            <a:gd name="T118" fmla="+- 0 12519 11330"/>
                            <a:gd name="T119" fmla="*/ 12519 h 4932"/>
                            <a:gd name="T120" fmla="*/ 4054 w 11906"/>
                            <a:gd name="T121" fmla="+- 0 12727 11330"/>
                            <a:gd name="T122" fmla="*/ 12727 h 4932"/>
                            <a:gd name="T123" fmla="*/ 4166 w 11906"/>
                            <a:gd name="T124" fmla="+- 0 12911 11330"/>
                            <a:gd name="T125" fmla="*/ 12911 h 4932"/>
                            <a:gd name="T126" fmla="*/ 4326 w 11906"/>
                            <a:gd name="T127" fmla="+- 0 13056 11330"/>
                            <a:gd name="T128" fmla="*/ 13056 h 4932"/>
                            <a:gd name="T129" fmla="*/ 4529 w 11906"/>
                            <a:gd name="T130" fmla="+- 0 13151 11330"/>
                            <a:gd name="T131" fmla="*/ 13151 h 4932"/>
                            <a:gd name="T132" fmla="*/ 4945 w 11906"/>
                            <a:gd name="T133" fmla="+- 0 13266 11330"/>
                            <a:gd name="T134" fmla="*/ 13266 h 4932"/>
                            <a:gd name="T135" fmla="*/ 5437 w 11906"/>
                            <a:gd name="T136" fmla="+- 0 13382 11330"/>
                            <a:gd name="T137" fmla="*/ 13382 h 4932"/>
                            <a:gd name="T138" fmla="*/ 5921 w 11906"/>
                            <a:gd name="T139" fmla="+- 0 13475 11330"/>
                            <a:gd name="T140" fmla="*/ 13475 h 4932"/>
                            <a:gd name="T141" fmla="*/ 6398 w 11906"/>
                            <a:gd name="T142" fmla="+- 0 13545 11330"/>
                            <a:gd name="T143" fmla="*/ 13545 h 4932"/>
                            <a:gd name="T144" fmla="*/ 6868 w 11906"/>
                            <a:gd name="T145" fmla="+- 0 13595 11330"/>
                            <a:gd name="T146" fmla="*/ 13595 h 4932"/>
                            <a:gd name="T147" fmla="*/ 7331 w 11906"/>
                            <a:gd name="T148" fmla="+- 0 13623 11330"/>
                            <a:gd name="T149" fmla="*/ 13623 h 4932"/>
                            <a:gd name="T150" fmla="*/ 7787 w 11906"/>
                            <a:gd name="T151" fmla="+- 0 13633 11330"/>
                            <a:gd name="T152" fmla="*/ 13633 h 4932"/>
                            <a:gd name="T153" fmla="*/ 8298 w 11906"/>
                            <a:gd name="T154" fmla="+- 0 13621 11330"/>
                            <a:gd name="T155" fmla="*/ 13621 h 4932"/>
                            <a:gd name="T156" fmla="*/ 8800 w 11906"/>
                            <a:gd name="T157" fmla="+- 0 13587 11330"/>
                            <a:gd name="T158" fmla="*/ 13587 h 4932"/>
                            <a:gd name="T159" fmla="*/ 9294 w 11906"/>
                            <a:gd name="T160" fmla="+- 0 13532 11330"/>
                            <a:gd name="T161" fmla="*/ 13532 h 4932"/>
                            <a:gd name="T162" fmla="*/ 9781 w 11906"/>
                            <a:gd name="T163" fmla="+- 0 13457 11330"/>
                            <a:gd name="T164" fmla="*/ 13457 h 4932"/>
                            <a:gd name="T165" fmla="*/ 10417 w 11906"/>
                            <a:gd name="T166" fmla="+- 0 13329 11330"/>
                            <a:gd name="T167" fmla="*/ 13329 h 4932"/>
                            <a:gd name="T168" fmla="*/ 11117 w 11906"/>
                            <a:gd name="T169" fmla="+- 0 13150 11330"/>
                            <a:gd name="T170" fmla="*/ 13150 h 4932"/>
                            <a:gd name="T171" fmla="*/ 11802 w 11906"/>
                            <a:gd name="T172" fmla="+- 0 12940 11330"/>
                            <a:gd name="T173" fmla="*/ 12940 h 4932"/>
                            <a:gd name="T174" fmla="*/ 11906 w 11906"/>
                            <a:gd name="T175" fmla="+- 0 11330 11330"/>
                            <a:gd name="T176" fmla="*/ 11330 h 493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Lst>
                          <a:rect l="0" t="0" r="r" b="b"/>
                          <a:pathLst>
                            <a:path w="11906" h="4932">
                              <a:moveTo>
                                <a:pt x="7139" y="4147"/>
                              </a:moveTo>
                              <a:lnTo>
                                <a:pt x="7132" y="4073"/>
                              </a:lnTo>
                              <a:lnTo>
                                <a:pt x="7118" y="4002"/>
                              </a:lnTo>
                              <a:lnTo>
                                <a:pt x="7097" y="3933"/>
                              </a:lnTo>
                              <a:lnTo>
                                <a:pt x="7069" y="3866"/>
                              </a:lnTo>
                              <a:lnTo>
                                <a:pt x="7035" y="3803"/>
                              </a:lnTo>
                              <a:lnTo>
                                <a:pt x="6996" y="3743"/>
                              </a:lnTo>
                              <a:lnTo>
                                <a:pt x="6950" y="3688"/>
                              </a:lnTo>
                              <a:lnTo>
                                <a:pt x="6900" y="3637"/>
                              </a:lnTo>
                              <a:lnTo>
                                <a:pt x="6845" y="3590"/>
                              </a:lnTo>
                              <a:lnTo>
                                <a:pt x="6785" y="3549"/>
                              </a:lnTo>
                              <a:lnTo>
                                <a:pt x="6721" y="3514"/>
                              </a:lnTo>
                              <a:lnTo>
                                <a:pt x="6653" y="3485"/>
                              </a:lnTo>
                              <a:lnTo>
                                <a:pt x="6582" y="3463"/>
                              </a:lnTo>
                              <a:lnTo>
                                <a:pt x="6507" y="3448"/>
                              </a:lnTo>
                              <a:lnTo>
                                <a:pt x="6049" y="3374"/>
                              </a:lnTo>
                              <a:lnTo>
                                <a:pt x="5593" y="3292"/>
                              </a:lnTo>
                              <a:lnTo>
                                <a:pt x="5063" y="3187"/>
                              </a:lnTo>
                              <a:lnTo>
                                <a:pt x="4535" y="3072"/>
                              </a:lnTo>
                              <a:lnTo>
                                <a:pt x="4007" y="2947"/>
                              </a:lnTo>
                              <a:lnTo>
                                <a:pt x="3405" y="2794"/>
                              </a:lnTo>
                              <a:lnTo>
                                <a:pt x="2727" y="2608"/>
                              </a:lnTo>
                              <a:lnTo>
                                <a:pt x="1974" y="2386"/>
                              </a:lnTo>
                              <a:lnTo>
                                <a:pt x="1142" y="2125"/>
                              </a:lnTo>
                              <a:lnTo>
                                <a:pt x="152" y="1794"/>
                              </a:lnTo>
                              <a:lnTo>
                                <a:pt x="0" y="1741"/>
                              </a:lnTo>
                              <a:lnTo>
                                <a:pt x="0" y="3319"/>
                              </a:lnTo>
                              <a:lnTo>
                                <a:pt x="664" y="3538"/>
                              </a:lnTo>
                              <a:lnTo>
                                <a:pt x="1495" y="3800"/>
                              </a:lnTo>
                              <a:lnTo>
                                <a:pt x="2249" y="4024"/>
                              </a:lnTo>
                              <a:lnTo>
                                <a:pt x="2928" y="4211"/>
                              </a:lnTo>
                              <a:lnTo>
                                <a:pt x="3532" y="4367"/>
                              </a:lnTo>
                              <a:lnTo>
                                <a:pt x="4138" y="4512"/>
                              </a:lnTo>
                              <a:lnTo>
                                <a:pt x="4670" y="4629"/>
                              </a:lnTo>
                              <a:lnTo>
                                <a:pt x="5205" y="4736"/>
                              </a:lnTo>
                              <a:lnTo>
                                <a:pt x="5741" y="4834"/>
                              </a:lnTo>
                              <a:lnTo>
                                <a:pt x="6281" y="4922"/>
                              </a:lnTo>
                              <a:lnTo>
                                <a:pt x="6310" y="4926"/>
                              </a:lnTo>
                              <a:lnTo>
                                <a:pt x="6339" y="4929"/>
                              </a:lnTo>
                              <a:lnTo>
                                <a:pt x="6367" y="4931"/>
                              </a:lnTo>
                              <a:lnTo>
                                <a:pt x="6395" y="4931"/>
                              </a:lnTo>
                              <a:lnTo>
                                <a:pt x="6472" y="4927"/>
                              </a:lnTo>
                              <a:lnTo>
                                <a:pt x="6547" y="4915"/>
                              </a:lnTo>
                              <a:lnTo>
                                <a:pt x="6620" y="4896"/>
                              </a:lnTo>
                              <a:lnTo>
                                <a:pt x="6690" y="4870"/>
                              </a:lnTo>
                              <a:lnTo>
                                <a:pt x="6756" y="4837"/>
                              </a:lnTo>
                              <a:lnTo>
                                <a:pt x="6819" y="4798"/>
                              </a:lnTo>
                              <a:lnTo>
                                <a:pt x="6878" y="4753"/>
                              </a:lnTo>
                              <a:lnTo>
                                <a:pt x="6932" y="4702"/>
                              </a:lnTo>
                              <a:lnTo>
                                <a:pt x="6981" y="4646"/>
                              </a:lnTo>
                              <a:lnTo>
                                <a:pt x="7024" y="4585"/>
                              </a:lnTo>
                              <a:lnTo>
                                <a:pt x="7061" y="4519"/>
                              </a:lnTo>
                              <a:lnTo>
                                <a:pt x="7092" y="4449"/>
                              </a:lnTo>
                              <a:lnTo>
                                <a:pt x="7116" y="4375"/>
                              </a:lnTo>
                              <a:lnTo>
                                <a:pt x="7132" y="4298"/>
                              </a:lnTo>
                              <a:lnTo>
                                <a:pt x="7139" y="4222"/>
                              </a:lnTo>
                              <a:lnTo>
                                <a:pt x="7139" y="4147"/>
                              </a:lnTo>
                              <a:close/>
                              <a:moveTo>
                                <a:pt x="11906" y="0"/>
                              </a:moveTo>
                              <a:lnTo>
                                <a:pt x="11650" y="95"/>
                              </a:lnTo>
                              <a:lnTo>
                                <a:pt x="11441" y="168"/>
                              </a:lnTo>
                              <a:lnTo>
                                <a:pt x="11232" y="238"/>
                              </a:lnTo>
                              <a:lnTo>
                                <a:pt x="11022" y="305"/>
                              </a:lnTo>
                              <a:lnTo>
                                <a:pt x="10810" y="369"/>
                              </a:lnTo>
                              <a:lnTo>
                                <a:pt x="10598" y="429"/>
                              </a:lnTo>
                              <a:lnTo>
                                <a:pt x="10385" y="485"/>
                              </a:lnTo>
                              <a:lnTo>
                                <a:pt x="10242" y="521"/>
                              </a:lnTo>
                              <a:lnTo>
                                <a:pt x="10027" y="571"/>
                              </a:lnTo>
                              <a:lnTo>
                                <a:pt x="9883" y="602"/>
                              </a:lnTo>
                              <a:lnTo>
                                <a:pt x="9739" y="631"/>
                              </a:lnTo>
                              <a:lnTo>
                                <a:pt x="9593" y="658"/>
                              </a:lnTo>
                              <a:lnTo>
                                <a:pt x="9447" y="683"/>
                              </a:lnTo>
                              <a:lnTo>
                                <a:pt x="9301" y="707"/>
                              </a:lnTo>
                              <a:lnTo>
                                <a:pt x="9154" y="728"/>
                              </a:lnTo>
                              <a:lnTo>
                                <a:pt x="9006" y="747"/>
                              </a:lnTo>
                              <a:lnTo>
                                <a:pt x="8858" y="764"/>
                              </a:lnTo>
                              <a:lnTo>
                                <a:pt x="8709" y="779"/>
                              </a:lnTo>
                              <a:lnTo>
                                <a:pt x="8559" y="791"/>
                              </a:lnTo>
                              <a:lnTo>
                                <a:pt x="8408" y="802"/>
                              </a:lnTo>
                              <a:lnTo>
                                <a:pt x="8257" y="810"/>
                              </a:lnTo>
                              <a:lnTo>
                                <a:pt x="8105" y="815"/>
                              </a:lnTo>
                              <a:lnTo>
                                <a:pt x="7952" y="819"/>
                              </a:lnTo>
                              <a:lnTo>
                                <a:pt x="7798" y="819"/>
                              </a:lnTo>
                              <a:lnTo>
                                <a:pt x="7643" y="818"/>
                              </a:lnTo>
                              <a:lnTo>
                                <a:pt x="7488" y="813"/>
                              </a:lnTo>
                              <a:lnTo>
                                <a:pt x="7331" y="807"/>
                              </a:lnTo>
                              <a:lnTo>
                                <a:pt x="7174" y="797"/>
                              </a:lnTo>
                              <a:lnTo>
                                <a:pt x="7016" y="785"/>
                              </a:lnTo>
                              <a:lnTo>
                                <a:pt x="6857" y="770"/>
                              </a:lnTo>
                              <a:lnTo>
                                <a:pt x="6697" y="753"/>
                              </a:lnTo>
                              <a:lnTo>
                                <a:pt x="6536" y="732"/>
                              </a:lnTo>
                              <a:lnTo>
                                <a:pt x="6374" y="709"/>
                              </a:lnTo>
                              <a:lnTo>
                                <a:pt x="6210" y="683"/>
                              </a:lnTo>
                              <a:lnTo>
                                <a:pt x="6046" y="654"/>
                              </a:lnTo>
                              <a:lnTo>
                                <a:pt x="5881" y="622"/>
                              </a:lnTo>
                              <a:lnTo>
                                <a:pt x="5715" y="587"/>
                              </a:lnTo>
                              <a:lnTo>
                                <a:pt x="5548" y="549"/>
                              </a:lnTo>
                              <a:lnTo>
                                <a:pt x="5379" y="507"/>
                              </a:lnTo>
                              <a:lnTo>
                                <a:pt x="5294" y="485"/>
                              </a:lnTo>
                              <a:lnTo>
                                <a:pt x="5124" y="439"/>
                              </a:lnTo>
                              <a:lnTo>
                                <a:pt x="4953" y="390"/>
                              </a:lnTo>
                              <a:lnTo>
                                <a:pt x="4879" y="372"/>
                              </a:lnTo>
                              <a:lnTo>
                                <a:pt x="4804" y="362"/>
                              </a:lnTo>
                              <a:lnTo>
                                <a:pt x="4731" y="360"/>
                              </a:lnTo>
                              <a:lnTo>
                                <a:pt x="4658" y="364"/>
                              </a:lnTo>
                              <a:lnTo>
                                <a:pt x="4586" y="376"/>
                              </a:lnTo>
                              <a:lnTo>
                                <a:pt x="4517" y="394"/>
                              </a:lnTo>
                              <a:lnTo>
                                <a:pt x="4449" y="419"/>
                              </a:lnTo>
                              <a:lnTo>
                                <a:pt x="4385" y="450"/>
                              </a:lnTo>
                              <a:lnTo>
                                <a:pt x="4324" y="487"/>
                              </a:lnTo>
                              <a:lnTo>
                                <a:pt x="4266" y="530"/>
                              </a:lnTo>
                              <a:lnTo>
                                <a:pt x="4213" y="578"/>
                              </a:lnTo>
                              <a:lnTo>
                                <a:pt x="4164" y="632"/>
                              </a:lnTo>
                              <a:lnTo>
                                <a:pt x="4121" y="691"/>
                              </a:lnTo>
                              <a:lnTo>
                                <a:pt x="4083" y="754"/>
                              </a:lnTo>
                              <a:lnTo>
                                <a:pt x="4051" y="822"/>
                              </a:lnTo>
                              <a:lnTo>
                                <a:pt x="4026" y="894"/>
                              </a:lnTo>
                              <a:lnTo>
                                <a:pt x="4008" y="968"/>
                              </a:lnTo>
                              <a:lnTo>
                                <a:pt x="3998" y="1042"/>
                              </a:lnTo>
                              <a:lnTo>
                                <a:pt x="3995" y="1116"/>
                              </a:lnTo>
                              <a:lnTo>
                                <a:pt x="4000" y="1189"/>
                              </a:lnTo>
                              <a:lnTo>
                                <a:pt x="4011" y="1261"/>
                              </a:lnTo>
                              <a:lnTo>
                                <a:pt x="4030" y="1330"/>
                              </a:lnTo>
                              <a:lnTo>
                                <a:pt x="4054" y="1397"/>
                              </a:lnTo>
                              <a:lnTo>
                                <a:pt x="4086" y="1462"/>
                              </a:lnTo>
                              <a:lnTo>
                                <a:pt x="4123" y="1523"/>
                              </a:lnTo>
                              <a:lnTo>
                                <a:pt x="4166" y="1581"/>
                              </a:lnTo>
                              <a:lnTo>
                                <a:pt x="4214" y="1634"/>
                              </a:lnTo>
                              <a:lnTo>
                                <a:pt x="4268" y="1683"/>
                              </a:lnTo>
                              <a:lnTo>
                                <a:pt x="4326" y="1726"/>
                              </a:lnTo>
                              <a:lnTo>
                                <a:pt x="4389" y="1764"/>
                              </a:lnTo>
                              <a:lnTo>
                                <a:pt x="4457" y="1796"/>
                              </a:lnTo>
                              <a:lnTo>
                                <a:pt x="4529" y="1821"/>
                              </a:lnTo>
                              <a:lnTo>
                                <a:pt x="4613" y="1846"/>
                              </a:lnTo>
                              <a:lnTo>
                                <a:pt x="4779" y="1892"/>
                              </a:lnTo>
                              <a:lnTo>
                                <a:pt x="4945" y="1936"/>
                              </a:lnTo>
                              <a:lnTo>
                                <a:pt x="5110" y="1978"/>
                              </a:lnTo>
                              <a:lnTo>
                                <a:pt x="5274" y="2016"/>
                              </a:lnTo>
                              <a:lnTo>
                                <a:pt x="5437" y="2052"/>
                              </a:lnTo>
                              <a:lnTo>
                                <a:pt x="5599" y="2086"/>
                              </a:lnTo>
                              <a:lnTo>
                                <a:pt x="5761" y="2117"/>
                              </a:lnTo>
                              <a:lnTo>
                                <a:pt x="5921" y="2145"/>
                              </a:lnTo>
                              <a:lnTo>
                                <a:pt x="6081" y="2171"/>
                              </a:lnTo>
                              <a:lnTo>
                                <a:pt x="6240" y="2194"/>
                              </a:lnTo>
                              <a:lnTo>
                                <a:pt x="6398" y="2215"/>
                              </a:lnTo>
                              <a:lnTo>
                                <a:pt x="6556" y="2234"/>
                              </a:lnTo>
                              <a:lnTo>
                                <a:pt x="6712" y="2250"/>
                              </a:lnTo>
                              <a:lnTo>
                                <a:pt x="6868" y="2265"/>
                              </a:lnTo>
                              <a:lnTo>
                                <a:pt x="7023" y="2276"/>
                              </a:lnTo>
                              <a:lnTo>
                                <a:pt x="7177" y="2286"/>
                              </a:lnTo>
                              <a:lnTo>
                                <a:pt x="7331" y="2293"/>
                              </a:lnTo>
                              <a:lnTo>
                                <a:pt x="7484" y="2299"/>
                              </a:lnTo>
                              <a:lnTo>
                                <a:pt x="7636" y="2302"/>
                              </a:lnTo>
                              <a:lnTo>
                                <a:pt x="7787" y="2303"/>
                              </a:lnTo>
                              <a:lnTo>
                                <a:pt x="7958" y="2301"/>
                              </a:lnTo>
                              <a:lnTo>
                                <a:pt x="8128" y="2297"/>
                              </a:lnTo>
                              <a:lnTo>
                                <a:pt x="8298" y="2291"/>
                              </a:lnTo>
                              <a:lnTo>
                                <a:pt x="8466" y="2282"/>
                              </a:lnTo>
                              <a:lnTo>
                                <a:pt x="8634" y="2271"/>
                              </a:lnTo>
                              <a:lnTo>
                                <a:pt x="8800" y="2257"/>
                              </a:lnTo>
                              <a:lnTo>
                                <a:pt x="8966" y="2241"/>
                              </a:lnTo>
                              <a:lnTo>
                                <a:pt x="9131" y="2222"/>
                              </a:lnTo>
                              <a:lnTo>
                                <a:pt x="9294" y="2202"/>
                              </a:lnTo>
                              <a:lnTo>
                                <a:pt x="9457" y="2179"/>
                              </a:lnTo>
                              <a:lnTo>
                                <a:pt x="9619" y="2154"/>
                              </a:lnTo>
                              <a:lnTo>
                                <a:pt x="9781" y="2127"/>
                              </a:lnTo>
                              <a:lnTo>
                                <a:pt x="9941" y="2098"/>
                              </a:lnTo>
                              <a:lnTo>
                                <a:pt x="10180" y="2050"/>
                              </a:lnTo>
                              <a:lnTo>
                                <a:pt x="10417" y="1999"/>
                              </a:lnTo>
                              <a:lnTo>
                                <a:pt x="10652" y="1943"/>
                              </a:lnTo>
                              <a:lnTo>
                                <a:pt x="10886" y="1884"/>
                              </a:lnTo>
                              <a:lnTo>
                                <a:pt x="11117" y="1820"/>
                              </a:lnTo>
                              <a:lnTo>
                                <a:pt x="11347" y="1754"/>
                              </a:lnTo>
                              <a:lnTo>
                                <a:pt x="11575" y="1684"/>
                              </a:lnTo>
                              <a:lnTo>
                                <a:pt x="11802" y="1610"/>
                              </a:lnTo>
                              <a:lnTo>
                                <a:pt x="11906" y="1575"/>
                              </a:lnTo>
                              <a:lnTo>
                                <a:pt x="11906" y="819"/>
                              </a:lnTo>
                              <a:lnTo>
                                <a:pt x="11906" y="0"/>
                              </a:lnTo>
                              <a:close/>
                            </a:path>
                          </a:pathLst>
                        </a:custGeom>
                        <a:solidFill>
                          <a:srgbClr val="1CA6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2EEAC" id="AutoShape 23" o:spid="_x0000_s1026" style="position:absolute;margin-left:0;margin-top:566.5pt;width:595.3pt;height:246.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4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" path="m7139,4147r-7,-74l7118,4002r-21,-69l7069,3866r-34,-63l6996,3743r-46,-55l6900,3637r-55,-47l6785,3549r-64,-35l6653,3485r-71,-22l6507,3448r-458,-74l5593,3292,5063,3187,4535,3072,4007,2947,3405,2794,2727,2608,1974,2386,1142,2125,152,1794,,1741,,3319r664,219l1495,3800r754,224l2928,4211r604,156l4138,4512r532,117l5205,4736r536,98l6281,4922r29,4l6339,4929r28,2l6395,4931r77,-4l6547,4915r73,-19l6690,4870r66,-33l6819,4798r59,-45l6932,4702r49,-56l7024,4585r37,-66l7092,4449r24,-74l7132,4298r7,-76l7139,4147xm11906,r-256,95l11441,168r-209,70l11022,305r-212,64l10598,429r-213,56l10242,521r-215,50l9883,602r-144,29l9593,658r-146,25l9301,707r-147,21l9006,747r-148,17l8709,779r-150,12l8408,802r-151,8l8105,815r-153,4l7798,819r-155,-1l7488,813r-157,-6l7174,797,7016,785,6857,770,6697,753,6536,732,6374,709,6210,683,6046,654,5881,622,5715,587,5548,549,5379,507r-85,-22l5124,439,4953,390r-74,-18l4804,362r-73,-2l4658,364r-72,12l4517,394r-68,25l4385,450r-61,37l4266,530r-53,48l4164,632r-43,59l4083,754r-32,68l4026,894r-18,74l3998,1042r-3,74l4000,1189r11,72l4030,1330r24,67l4086,1462r37,61l4166,1581r48,53l4268,1683r58,43l4389,1764r68,32l4529,1821r84,25l4779,1892r166,44l5110,1978r164,38l5437,2052r162,34l5761,2117r160,28l6081,2171r159,23l6398,2215r158,19l6712,2250r156,15l7023,2276r154,10l7331,2293r153,6l7636,2302r151,1l7958,2301r170,-4l8298,2291r168,-9l8634,2271r166,-14l8966,2241r165,-19l9294,2202r163,-23l9619,2154r162,-27l9941,2098r239,-48l10417,1999r235,-56l10886,1884r231,-64l11347,1754r228,-70l11802,1610r104,-35l11906,819r,-819xe" fillcolor="#1ca6df" stroked="f">
                <v:path arrowok="t" o:connecttype="custom" o:connectlocs="4519930,9735820;4467225,9609455;4381500,9504045;4267835,9425940;4131945,9384030;3215005,9218295;2162175,8968740;725170,8543925;0,9302115;1428115,9749790;2627630,10059670;3645535,10264140;4025265,10324465;4109720,10323195;4248150,10287000;4367530,10212705;4460240,10106025;4518660,9972675;4533265,9827895;7265035,7301230;6864350,7428865;6503670,7525385;6184265,7595235;5906135,7643495;5624830,7679690;5339080,7703820;5049520,7714615;4754880,7710805;4455160,7693025;4150360,7659370;3839210,7609840;3522980,7543165;3253740,7473315;3050540,7424420;2912110,7433310;2784475,7480300;2675255,7561580;2592705,7673340;2545080,7809230;2540000,7949565;2574290,8081645;2645410,8198485;2747010,8290560;2875915,8350885;3140075,8423910;3452495,8497570;3759835,8556625;4062730,8601075;4361180,8632825;4655185,8650605;4944745,8656955;5269230,8649335;5588000,8627745;5901690,8592820;6210935,8545195;6614795,8463915;7059295,8350250;7494270,8216900;7560310,7194550" o:connectangles="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487529984" behindDoc="1" locked="0" layoutInCell="1" allowOverlap="1" wp14:anchorId="7148F38F" wp14:editId="16B49E9A">
                <wp:simplePos x="0" y="0"/>
                <wp:positionH relativeFrom="page">
                  <wp:posOffset>720090</wp:posOffset>
                </wp:positionH>
                <wp:positionV relativeFrom="page">
                  <wp:posOffset>720090</wp:posOffset>
                </wp:positionV>
                <wp:extent cx="451485" cy="661035"/>
                <wp:effectExtent l="0" t="0" r="0" b="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85" cy="661035"/>
                        </a:xfrm>
                        <a:custGeom>
                          <a:avLst/>
                          <a:gdLst>
                            <a:gd name="T0" fmla="+- 0 1161 1134"/>
                            <a:gd name="T1" fmla="*/ T0 w 711"/>
                            <a:gd name="T2" fmla="+- 0 1821 1134"/>
                            <a:gd name="T3" fmla="*/ 1821 h 1041"/>
                            <a:gd name="T4" fmla="+- 0 1321 1134"/>
                            <a:gd name="T5" fmla="*/ T4 w 711"/>
                            <a:gd name="T6" fmla="+- 0 1953 1134"/>
                            <a:gd name="T7" fmla="*/ 1953 h 1041"/>
                            <a:gd name="T8" fmla="+- 0 1409 1134"/>
                            <a:gd name="T9" fmla="*/ T8 w 711"/>
                            <a:gd name="T10" fmla="+- 0 1995 1134"/>
                            <a:gd name="T11" fmla="*/ 1995 h 1041"/>
                            <a:gd name="T12" fmla="+- 0 1736 1134"/>
                            <a:gd name="T13" fmla="*/ T12 w 711"/>
                            <a:gd name="T14" fmla="+- 0 1912 1134"/>
                            <a:gd name="T15" fmla="*/ 1912 h 1041"/>
                            <a:gd name="T16" fmla="+- 0 1677 1134"/>
                            <a:gd name="T17" fmla="*/ T16 w 711"/>
                            <a:gd name="T18" fmla="+- 0 1934 1134"/>
                            <a:gd name="T19" fmla="*/ 1934 h 1041"/>
                            <a:gd name="T20" fmla="+- 0 1571 1134"/>
                            <a:gd name="T21" fmla="*/ T20 w 711"/>
                            <a:gd name="T22" fmla="+- 0 1916 1134"/>
                            <a:gd name="T23" fmla="*/ 1916 h 1041"/>
                            <a:gd name="T24" fmla="+- 0 1581 1134"/>
                            <a:gd name="T25" fmla="*/ T24 w 711"/>
                            <a:gd name="T26" fmla="+- 0 1862 1134"/>
                            <a:gd name="T27" fmla="*/ 1862 h 1041"/>
                            <a:gd name="T28" fmla="+- 0 1562 1134"/>
                            <a:gd name="T29" fmla="*/ T28 w 711"/>
                            <a:gd name="T30" fmla="+- 0 1780 1134"/>
                            <a:gd name="T31" fmla="*/ 1780 h 1041"/>
                            <a:gd name="T32" fmla="+- 0 1547 1134"/>
                            <a:gd name="T33" fmla="*/ T32 w 711"/>
                            <a:gd name="T34" fmla="+- 0 1712 1134"/>
                            <a:gd name="T35" fmla="*/ 1712 h 1041"/>
                            <a:gd name="T36" fmla="+- 0 1523 1134"/>
                            <a:gd name="T37" fmla="*/ T36 w 711"/>
                            <a:gd name="T38" fmla="+- 0 1658 1134"/>
                            <a:gd name="T39" fmla="*/ 1658 h 1041"/>
                            <a:gd name="T40" fmla="+- 0 1509 1134"/>
                            <a:gd name="T41" fmla="*/ T40 w 711"/>
                            <a:gd name="T42" fmla="+- 0 1684 1134"/>
                            <a:gd name="T43" fmla="*/ 1684 h 1041"/>
                            <a:gd name="T44" fmla="+- 0 1539 1134"/>
                            <a:gd name="T45" fmla="*/ T44 w 711"/>
                            <a:gd name="T46" fmla="+- 0 1748 1134"/>
                            <a:gd name="T47" fmla="*/ 1748 h 1041"/>
                            <a:gd name="T48" fmla="+- 0 1557 1134"/>
                            <a:gd name="T49" fmla="*/ T48 w 711"/>
                            <a:gd name="T50" fmla="+- 0 1812 1134"/>
                            <a:gd name="T51" fmla="*/ 1812 h 1041"/>
                            <a:gd name="T52" fmla="+- 0 1541 1134"/>
                            <a:gd name="T53" fmla="*/ T52 w 711"/>
                            <a:gd name="T54" fmla="+- 0 1890 1134"/>
                            <a:gd name="T55" fmla="*/ 1890 h 1041"/>
                            <a:gd name="T56" fmla="+- 0 1508 1134"/>
                            <a:gd name="T57" fmla="*/ T56 w 711"/>
                            <a:gd name="T58" fmla="+- 0 1968 1134"/>
                            <a:gd name="T59" fmla="*/ 1968 h 1041"/>
                            <a:gd name="T60" fmla="+- 0 1439 1134"/>
                            <a:gd name="T61" fmla="*/ T60 w 711"/>
                            <a:gd name="T62" fmla="+- 0 1990 1134"/>
                            <a:gd name="T63" fmla="*/ 1990 h 1041"/>
                            <a:gd name="T64" fmla="+- 0 1319 1134"/>
                            <a:gd name="T65" fmla="*/ T64 w 711"/>
                            <a:gd name="T66" fmla="+- 0 1988 1134"/>
                            <a:gd name="T67" fmla="*/ 1988 h 1041"/>
                            <a:gd name="T68" fmla="+- 0 1258 1134"/>
                            <a:gd name="T69" fmla="*/ T68 w 711"/>
                            <a:gd name="T70" fmla="+- 0 1974 1134"/>
                            <a:gd name="T71" fmla="*/ 1974 h 1041"/>
                            <a:gd name="T72" fmla="+- 0 1233 1134"/>
                            <a:gd name="T73" fmla="*/ T72 w 711"/>
                            <a:gd name="T74" fmla="+- 0 1938 1134"/>
                            <a:gd name="T75" fmla="*/ 1938 h 1041"/>
                            <a:gd name="T76" fmla="+- 0 1229 1134"/>
                            <a:gd name="T77" fmla="*/ T76 w 711"/>
                            <a:gd name="T78" fmla="+- 0 1910 1134"/>
                            <a:gd name="T79" fmla="*/ 1910 h 1041"/>
                            <a:gd name="T80" fmla="+- 0 1186 1134"/>
                            <a:gd name="T81" fmla="*/ T80 w 711"/>
                            <a:gd name="T82" fmla="+- 0 1854 1134"/>
                            <a:gd name="T83" fmla="*/ 1854 h 1041"/>
                            <a:gd name="T84" fmla="+- 0 1192 1134"/>
                            <a:gd name="T85" fmla="*/ T84 w 711"/>
                            <a:gd name="T86" fmla="+- 0 1908 1134"/>
                            <a:gd name="T87" fmla="*/ 1908 h 1041"/>
                            <a:gd name="T88" fmla="+- 0 1208 1134"/>
                            <a:gd name="T89" fmla="*/ T88 w 711"/>
                            <a:gd name="T90" fmla="+- 0 1978 1134"/>
                            <a:gd name="T91" fmla="*/ 1978 h 1041"/>
                            <a:gd name="T92" fmla="+- 0 1272 1134"/>
                            <a:gd name="T93" fmla="*/ T92 w 711"/>
                            <a:gd name="T94" fmla="+- 0 2064 1134"/>
                            <a:gd name="T95" fmla="*/ 2064 h 1041"/>
                            <a:gd name="T96" fmla="+- 0 1299 1134"/>
                            <a:gd name="T97" fmla="*/ T96 w 711"/>
                            <a:gd name="T98" fmla="+- 0 2058 1134"/>
                            <a:gd name="T99" fmla="*/ 2058 h 1041"/>
                            <a:gd name="T100" fmla="+- 0 1357 1134"/>
                            <a:gd name="T101" fmla="*/ T100 w 711"/>
                            <a:gd name="T102" fmla="+- 0 2054 1134"/>
                            <a:gd name="T103" fmla="*/ 2054 h 1041"/>
                            <a:gd name="T104" fmla="+- 0 1320 1134"/>
                            <a:gd name="T105" fmla="*/ T104 w 711"/>
                            <a:gd name="T106" fmla="+- 0 2048 1134"/>
                            <a:gd name="T107" fmla="*/ 2048 h 1041"/>
                            <a:gd name="T108" fmla="+- 0 1356 1134"/>
                            <a:gd name="T109" fmla="*/ T108 w 711"/>
                            <a:gd name="T110" fmla="+- 0 2050 1134"/>
                            <a:gd name="T111" fmla="*/ 2050 h 1041"/>
                            <a:gd name="T112" fmla="+- 0 1361 1134"/>
                            <a:gd name="T113" fmla="*/ T112 w 711"/>
                            <a:gd name="T114" fmla="+- 0 2094 1134"/>
                            <a:gd name="T115" fmla="*/ 2094 h 1041"/>
                            <a:gd name="T116" fmla="+- 0 1446 1134"/>
                            <a:gd name="T117" fmla="*/ T116 w 711"/>
                            <a:gd name="T118" fmla="+- 0 2116 1134"/>
                            <a:gd name="T119" fmla="*/ 2116 h 1041"/>
                            <a:gd name="T120" fmla="+- 0 1392 1134"/>
                            <a:gd name="T121" fmla="*/ T120 w 711"/>
                            <a:gd name="T122" fmla="+- 0 2150 1134"/>
                            <a:gd name="T123" fmla="*/ 2150 h 1041"/>
                            <a:gd name="T124" fmla="+- 0 1627 1134"/>
                            <a:gd name="T125" fmla="*/ T124 w 711"/>
                            <a:gd name="T126" fmla="+- 0 2134 1134"/>
                            <a:gd name="T127" fmla="*/ 2134 h 1041"/>
                            <a:gd name="T128" fmla="+- 0 1606 1134"/>
                            <a:gd name="T129" fmla="*/ T128 w 711"/>
                            <a:gd name="T130" fmla="+- 0 2102 1134"/>
                            <a:gd name="T131" fmla="*/ 2102 h 1041"/>
                            <a:gd name="T132" fmla="+- 0 1696 1134"/>
                            <a:gd name="T133" fmla="*/ T132 w 711"/>
                            <a:gd name="T134" fmla="+- 0 2058 1134"/>
                            <a:gd name="T135" fmla="*/ 2058 h 1041"/>
                            <a:gd name="T136" fmla="+- 0 1639 1134"/>
                            <a:gd name="T137" fmla="*/ T136 w 711"/>
                            <a:gd name="T138" fmla="+- 0 2026 1134"/>
                            <a:gd name="T139" fmla="*/ 2026 h 1041"/>
                            <a:gd name="T140" fmla="+- 0 1500 1134"/>
                            <a:gd name="T141" fmla="*/ T140 w 711"/>
                            <a:gd name="T142" fmla="+- 0 1986 1134"/>
                            <a:gd name="T143" fmla="*/ 1986 h 1041"/>
                            <a:gd name="T144" fmla="+- 0 1694 1134"/>
                            <a:gd name="T145" fmla="*/ T144 w 711"/>
                            <a:gd name="T146" fmla="+- 0 1994 1134"/>
                            <a:gd name="T147" fmla="*/ 1994 h 1041"/>
                            <a:gd name="T148" fmla="+- 0 1757 1134"/>
                            <a:gd name="T149" fmla="*/ T148 w 711"/>
                            <a:gd name="T150" fmla="+- 0 1962 1134"/>
                            <a:gd name="T151" fmla="*/ 1962 h 1041"/>
                            <a:gd name="T152" fmla="+- 0 1772 1134"/>
                            <a:gd name="T153" fmla="*/ T152 w 711"/>
                            <a:gd name="T154" fmla="+- 0 1380 1134"/>
                            <a:gd name="T155" fmla="*/ 1380 h 1041"/>
                            <a:gd name="T156" fmla="+- 0 1668 1134"/>
                            <a:gd name="T157" fmla="*/ T156 w 711"/>
                            <a:gd name="T158" fmla="+- 0 1197 1134"/>
                            <a:gd name="T159" fmla="*/ 1197 h 1041"/>
                            <a:gd name="T160" fmla="+- 0 1382 1134"/>
                            <a:gd name="T161" fmla="*/ T160 w 711"/>
                            <a:gd name="T162" fmla="+- 0 1221 1134"/>
                            <a:gd name="T163" fmla="*/ 1221 h 1041"/>
                            <a:gd name="T164" fmla="+- 0 1371 1134"/>
                            <a:gd name="T165" fmla="*/ T164 w 711"/>
                            <a:gd name="T166" fmla="+- 0 1277 1134"/>
                            <a:gd name="T167" fmla="*/ 1277 h 1041"/>
                            <a:gd name="T168" fmla="+- 0 1379 1134"/>
                            <a:gd name="T169" fmla="*/ T168 w 711"/>
                            <a:gd name="T170" fmla="+- 0 1250 1134"/>
                            <a:gd name="T171" fmla="*/ 1250 h 1041"/>
                            <a:gd name="T172" fmla="+- 0 1305 1134"/>
                            <a:gd name="T173" fmla="*/ T172 w 711"/>
                            <a:gd name="T174" fmla="+- 0 1234 1134"/>
                            <a:gd name="T175" fmla="*/ 1234 h 1041"/>
                            <a:gd name="T176" fmla="+- 0 1252 1134"/>
                            <a:gd name="T177" fmla="*/ T176 w 711"/>
                            <a:gd name="T178" fmla="+- 0 1244 1134"/>
                            <a:gd name="T179" fmla="*/ 1244 h 1041"/>
                            <a:gd name="T180" fmla="+- 0 1204 1134"/>
                            <a:gd name="T181" fmla="*/ T180 w 711"/>
                            <a:gd name="T182" fmla="+- 0 1400 1134"/>
                            <a:gd name="T183" fmla="*/ 1400 h 1041"/>
                            <a:gd name="T184" fmla="+- 0 1156 1134"/>
                            <a:gd name="T185" fmla="*/ T184 w 711"/>
                            <a:gd name="T186" fmla="+- 0 1485 1134"/>
                            <a:gd name="T187" fmla="*/ 1485 h 1041"/>
                            <a:gd name="T188" fmla="+- 0 1183 1134"/>
                            <a:gd name="T189" fmla="*/ T188 w 711"/>
                            <a:gd name="T190" fmla="+- 0 1507 1134"/>
                            <a:gd name="T191" fmla="*/ 1507 h 1041"/>
                            <a:gd name="T192" fmla="+- 0 1203 1134"/>
                            <a:gd name="T193" fmla="*/ T192 w 711"/>
                            <a:gd name="T194" fmla="+- 0 1469 1134"/>
                            <a:gd name="T195" fmla="*/ 1469 h 1041"/>
                            <a:gd name="T196" fmla="+- 0 1244 1134"/>
                            <a:gd name="T197" fmla="*/ T196 w 711"/>
                            <a:gd name="T198" fmla="+- 0 1353 1134"/>
                            <a:gd name="T199" fmla="*/ 1353 h 1041"/>
                            <a:gd name="T200" fmla="+- 0 1304 1134"/>
                            <a:gd name="T201" fmla="*/ T200 w 711"/>
                            <a:gd name="T202" fmla="+- 0 1316 1134"/>
                            <a:gd name="T203" fmla="*/ 1316 h 1041"/>
                            <a:gd name="T204" fmla="+- 0 1417 1134"/>
                            <a:gd name="T205" fmla="*/ T204 w 711"/>
                            <a:gd name="T206" fmla="+- 0 1326 1134"/>
                            <a:gd name="T207" fmla="*/ 1326 h 1041"/>
                            <a:gd name="T208" fmla="+- 0 1484 1134"/>
                            <a:gd name="T209" fmla="*/ T208 w 711"/>
                            <a:gd name="T210" fmla="+- 0 1320 1134"/>
                            <a:gd name="T211" fmla="*/ 1320 h 1041"/>
                            <a:gd name="T212" fmla="+- 0 1549 1134"/>
                            <a:gd name="T213" fmla="*/ T212 w 711"/>
                            <a:gd name="T214" fmla="+- 0 1399 1134"/>
                            <a:gd name="T215" fmla="*/ 1399 h 1041"/>
                            <a:gd name="T216" fmla="+- 0 1527 1134"/>
                            <a:gd name="T217" fmla="*/ T216 w 711"/>
                            <a:gd name="T218" fmla="+- 0 1638 1134"/>
                            <a:gd name="T219" fmla="*/ 1638 h 1041"/>
                            <a:gd name="T220" fmla="+- 0 1583 1134"/>
                            <a:gd name="T221" fmla="*/ T220 w 711"/>
                            <a:gd name="T222" fmla="+- 0 1422 1134"/>
                            <a:gd name="T223" fmla="*/ 1422 h 1041"/>
                            <a:gd name="T224" fmla="+- 0 1682 1134"/>
                            <a:gd name="T225" fmla="*/ T224 w 711"/>
                            <a:gd name="T226" fmla="+- 0 1377 1134"/>
                            <a:gd name="T227" fmla="*/ 1377 h 1041"/>
                            <a:gd name="T228" fmla="+- 0 1736 1134"/>
                            <a:gd name="T229" fmla="*/ T228 w 711"/>
                            <a:gd name="T230" fmla="+- 0 1394 1134"/>
                            <a:gd name="T231" fmla="*/ 1394 h 1041"/>
                            <a:gd name="T232" fmla="+- 0 1845 1134"/>
                            <a:gd name="T233" fmla="*/ T232 w 711"/>
                            <a:gd name="T234" fmla="+- 0 1644 1134"/>
                            <a:gd name="T235" fmla="*/ 1644 h 1041"/>
                            <a:gd name="T236" fmla="+- 0 1134 1134"/>
                            <a:gd name="T237" fmla="*/ T236 w 711"/>
                            <a:gd name="T238" fmla="+- 0 1650 1134"/>
                            <a:gd name="T239" fmla="*/ 1650 h 10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11" h="1041">
                              <a:moveTo>
                                <a:pt x="66" y="712"/>
                              </a:moveTo>
                              <a:lnTo>
                                <a:pt x="61" y="665"/>
                              </a:lnTo>
                              <a:lnTo>
                                <a:pt x="46" y="649"/>
                              </a:lnTo>
                              <a:lnTo>
                                <a:pt x="30" y="652"/>
                              </a:lnTo>
                              <a:lnTo>
                                <a:pt x="22" y="666"/>
                              </a:lnTo>
                              <a:lnTo>
                                <a:pt x="22" y="685"/>
                              </a:lnTo>
                              <a:lnTo>
                                <a:pt x="27" y="687"/>
                              </a:lnTo>
                              <a:lnTo>
                                <a:pt x="45" y="705"/>
                              </a:lnTo>
                              <a:lnTo>
                                <a:pt x="42" y="711"/>
                              </a:lnTo>
                              <a:lnTo>
                                <a:pt x="66" y="712"/>
                              </a:lnTo>
                              <a:close/>
                              <a:moveTo>
                                <a:pt x="286" y="857"/>
                              </a:moveTo>
                              <a:lnTo>
                                <a:pt x="258" y="831"/>
                              </a:lnTo>
                              <a:lnTo>
                                <a:pt x="223" y="818"/>
                              </a:lnTo>
                              <a:lnTo>
                                <a:pt x="187" y="819"/>
                              </a:lnTo>
                              <a:lnTo>
                                <a:pt x="159" y="835"/>
                              </a:lnTo>
                              <a:lnTo>
                                <a:pt x="161" y="843"/>
                              </a:lnTo>
                              <a:lnTo>
                                <a:pt x="180" y="845"/>
                              </a:lnTo>
                              <a:lnTo>
                                <a:pt x="205" y="845"/>
                              </a:lnTo>
                              <a:lnTo>
                                <a:pt x="224" y="847"/>
                              </a:lnTo>
                              <a:lnTo>
                                <a:pt x="258" y="857"/>
                              </a:lnTo>
                              <a:lnTo>
                                <a:pt x="275" y="861"/>
                              </a:lnTo>
                              <a:lnTo>
                                <a:pt x="283" y="860"/>
                              </a:lnTo>
                              <a:lnTo>
                                <a:pt x="286" y="857"/>
                              </a:lnTo>
                              <a:close/>
                              <a:moveTo>
                                <a:pt x="640" y="776"/>
                              </a:moveTo>
                              <a:lnTo>
                                <a:pt x="639" y="770"/>
                              </a:lnTo>
                              <a:lnTo>
                                <a:pt x="631" y="766"/>
                              </a:lnTo>
                              <a:lnTo>
                                <a:pt x="618" y="768"/>
                              </a:lnTo>
                              <a:lnTo>
                                <a:pt x="602" y="778"/>
                              </a:lnTo>
                              <a:lnTo>
                                <a:pt x="587" y="790"/>
                              </a:lnTo>
                              <a:lnTo>
                                <a:pt x="577" y="800"/>
                              </a:lnTo>
                              <a:lnTo>
                                <a:pt x="570" y="802"/>
                              </a:lnTo>
                              <a:lnTo>
                                <a:pt x="567" y="796"/>
                              </a:lnTo>
                              <a:lnTo>
                                <a:pt x="563" y="782"/>
                              </a:lnTo>
                              <a:lnTo>
                                <a:pt x="549" y="796"/>
                              </a:lnTo>
                              <a:lnTo>
                                <a:pt x="543" y="800"/>
                              </a:lnTo>
                              <a:lnTo>
                                <a:pt x="510" y="818"/>
                              </a:lnTo>
                              <a:lnTo>
                                <a:pt x="473" y="828"/>
                              </a:lnTo>
                              <a:lnTo>
                                <a:pt x="441" y="828"/>
                              </a:lnTo>
                              <a:lnTo>
                                <a:pt x="425" y="810"/>
                              </a:lnTo>
                              <a:lnTo>
                                <a:pt x="426" y="796"/>
                              </a:lnTo>
                              <a:lnTo>
                                <a:pt x="432" y="788"/>
                              </a:lnTo>
                              <a:lnTo>
                                <a:pt x="437" y="782"/>
                              </a:lnTo>
                              <a:lnTo>
                                <a:pt x="426" y="778"/>
                              </a:lnTo>
                              <a:lnTo>
                                <a:pt x="423" y="778"/>
                              </a:lnTo>
                              <a:lnTo>
                                <a:pt x="414" y="776"/>
                              </a:lnTo>
                              <a:lnTo>
                                <a:pt x="424" y="770"/>
                              </a:lnTo>
                              <a:lnTo>
                                <a:pt x="433" y="762"/>
                              </a:lnTo>
                              <a:lnTo>
                                <a:pt x="443" y="748"/>
                              </a:lnTo>
                              <a:lnTo>
                                <a:pt x="447" y="728"/>
                              </a:lnTo>
                              <a:lnTo>
                                <a:pt x="440" y="700"/>
                              </a:lnTo>
                              <a:lnTo>
                                <a:pt x="433" y="686"/>
                              </a:lnTo>
                              <a:lnTo>
                                <a:pt x="439" y="686"/>
                              </a:lnTo>
                              <a:lnTo>
                                <a:pt x="441" y="670"/>
                              </a:lnTo>
                              <a:lnTo>
                                <a:pt x="440" y="658"/>
                              </a:lnTo>
                              <a:lnTo>
                                <a:pt x="435" y="650"/>
                              </a:lnTo>
                              <a:lnTo>
                                <a:pt x="428" y="646"/>
                              </a:lnTo>
                              <a:lnTo>
                                <a:pt x="420" y="640"/>
                              </a:lnTo>
                              <a:lnTo>
                                <a:pt x="416" y="634"/>
                              </a:lnTo>
                              <a:lnTo>
                                <a:pt x="424" y="626"/>
                              </a:lnTo>
                              <a:lnTo>
                                <a:pt x="427" y="616"/>
                              </a:lnTo>
                              <a:lnTo>
                                <a:pt x="425" y="602"/>
                              </a:lnTo>
                              <a:lnTo>
                                <a:pt x="420" y="588"/>
                              </a:lnTo>
                              <a:lnTo>
                                <a:pt x="413" y="578"/>
                              </a:lnTo>
                              <a:lnTo>
                                <a:pt x="396" y="566"/>
                              </a:lnTo>
                              <a:lnTo>
                                <a:pt x="393" y="562"/>
                              </a:lnTo>
                              <a:lnTo>
                                <a:pt x="403" y="556"/>
                              </a:lnTo>
                              <a:lnTo>
                                <a:pt x="419" y="554"/>
                              </a:lnTo>
                              <a:lnTo>
                                <a:pt x="406" y="530"/>
                              </a:lnTo>
                              <a:lnTo>
                                <a:pt x="400" y="520"/>
                              </a:lnTo>
                              <a:lnTo>
                                <a:pt x="389" y="524"/>
                              </a:lnTo>
                              <a:lnTo>
                                <a:pt x="388" y="530"/>
                              </a:lnTo>
                              <a:lnTo>
                                <a:pt x="390" y="538"/>
                              </a:lnTo>
                              <a:lnTo>
                                <a:pt x="391" y="540"/>
                              </a:lnTo>
                              <a:lnTo>
                                <a:pt x="392" y="544"/>
                              </a:lnTo>
                              <a:lnTo>
                                <a:pt x="391" y="548"/>
                              </a:lnTo>
                              <a:lnTo>
                                <a:pt x="375" y="550"/>
                              </a:lnTo>
                              <a:lnTo>
                                <a:pt x="376" y="556"/>
                              </a:lnTo>
                              <a:lnTo>
                                <a:pt x="376" y="566"/>
                              </a:lnTo>
                              <a:lnTo>
                                <a:pt x="376" y="572"/>
                              </a:lnTo>
                              <a:lnTo>
                                <a:pt x="396" y="578"/>
                              </a:lnTo>
                              <a:lnTo>
                                <a:pt x="398" y="584"/>
                              </a:lnTo>
                              <a:lnTo>
                                <a:pt x="402" y="600"/>
                              </a:lnTo>
                              <a:lnTo>
                                <a:pt x="405" y="614"/>
                              </a:lnTo>
                              <a:lnTo>
                                <a:pt x="407" y="620"/>
                              </a:lnTo>
                              <a:lnTo>
                                <a:pt x="398" y="626"/>
                              </a:lnTo>
                              <a:lnTo>
                                <a:pt x="398" y="632"/>
                              </a:lnTo>
                              <a:lnTo>
                                <a:pt x="398" y="646"/>
                              </a:lnTo>
                              <a:lnTo>
                                <a:pt x="416" y="654"/>
                              </a:lnTo>
                              <a:lnTo>
                                <a:pt x="420" y="654"/>
                              </a:lnTo>
                              <a:lnTo>
                                <a:pt x="423" y="678"/>
                              </a:lnTo>
                              <a:lnTo>
                                <a:pt x="420" y="678"/>
                              </a:lnTo>
                              <a:lnTo>
                                <a:pt x="414" y="696"/>
                              </a:lnTo>
                              <a:lnTo>
                                <a:pt x="422" y="718"/>
                              </a:lnTo>
                              <a:lnTo>
                                <a:pt x="423" y="726"/>
                              </a:lnTo>
                              <a:lnTo>
                                <a:pt x="423" y="734"/>
                              </a:lnTo>
                              <a:lnTo>
                                <a:pt x="418" y="744"/>
                              </a:lnTo>
                              <a:lnTo>
                                <a:pt x="407" y="756"/>
                              </a:lnTo>
                              <a:lnTo>
                                <a:pt x="388" y="774"/>
                              </a:lnTo>
                              <a:lnTo>
                                <a:pt x="397" y="780"/>
                              </a:lnTo>
                              <a:lnTo>
                                <a:pt x="401" y="786"/>
                              </a:lnTo>
                              <a:lnTo>
                                <a:pt x="394" y="806"/>
                              </a:lnTo>
                              <a:lnTo>
                                <a:pt x="391" y="820"/>
                              </a:lnTo>
                              <a:lnTo>
                                <a:pt x="383" y="828"/>
                              </a:lnTo>
                              <a:lnTo>
                                <a:pt x="374" y="834"/>
                              </a:lnTo>
                              <a:lnTo>
                                <a:pt x="361" y="838"/>
                              </a:lnTo>
                              <a:lnTo>
                                <a:pt x="350" y="842"/>
                              </a:lnTo>
                              <a:lnTo>
                                <a:pt x="345" y="842"/>
                              </a:lnTo>
                              <a:lnTo>
                                <a:pt x="337" y="846"/>
                              </a:lnTo>
                              <a:lnTo>
                                <a:pt x="330" y="850"/>
                              </a:lnTo>
                              <a:lnTo>
                                <a:pt x="320" y="852"/>
                              </a:lnTo>
                              <a:lnTo>
                                <a:pt x="305" y="856"/>
                              </a:lnTo>
                              <a:lnTo>
                                <a:pt x="295" y="870"/>
                              </a:lnTo>
                              <a:lnTo>
                                <a:pt x="290" y="870"/>
                              </a:lnTo>
                              <a:lnTo>
                                <a:pt x="274" y="864"/>
                              </a:lnTo>
                              <a:lnTo>
                                <a:pt x="263" y="862"/>
                              </a:lnTo>
                              <a:lnTo>
                                <a:pt x="249" y="858"/>
                              </a:lnTo>
                              <a:lnTo>
                                <a:pt x="225" y="856"/>
                              </a:lnTo>
                              <a:lnTo>
                                <a:pt x="185" y="854"/>
                              </a:lnTo>
                              <a:lnTo>
                                <a:pt x="181" y="854"/>
                              </a:lnTo>
                              <a:lnTo>
                                <a:pt x="164" y="850"/>
                              </a:lnTo>
                              <a:lnTo>
                                <a:pt x="154" y="850"/>
                              </a:lnTo>
                              <a:lnTo>
                                <a:pt x="145" y="848"/>
                              </a:lnTo>
                              <a:lnTo>
                                <a:pt x="130" y="846"/>
                              </a:lnTo>
                              <a:lnTo>
                                <a:pt x="127" y="844"/>
                              </a:lnTo>
                              <a:lnTo>
                                <a:pt x="124" y="840"/>
                              </a:lnTo>
                              <a:lnTo>
                                <a:pt x="124" y="836"/>
                              </a:lnTo>
                              <a:lnTo>
                                <a:pt x="122" y="832"/>
                              </a:lnTo>
                              <a:lnTo>
                                <a:pt x="118" y="830"/>
                              </a:lnTo>
                              <a:lnTo>
                                <a:pt x="116" y="828"/>
                              </a:lnTo>
                              <a:lnTo>
                                <a:pt x="112" y="824"/>
                              </a:lnTo>
                              <a:lnTo>
                                <a:pt x="105" y="816"/>
                              </a:lnTo>
                              <a:lnTo>
                                <a:pt x="99" y="804"/>
                              </a:lnTo>
                              <a:lnTo>
                                <a:pt x="95" y="790"/>
                              </a:lnTo>
                              <a:lnTo>
                                <a:pt x="96" y="782"/>
                              </a:lnTo>
                              <a:lnTo>
                                <a:pt x="75" y="782"/>
                              </a:lnTo>
                              <a:lnTo>
                                <a:pt x="75" y="780"/>
                              </a:lnTo>
                              <a:lnTo>
                                <a:pt x="82" y="778"/>
                              </a:lnTo>
                              <a:lnTo>
                                <a:pt x="95" y="778"/>
                              </a:lnTo>
                              <a:lnTo>
                                <a:pt x="95" y="776"/>
                              </a:lnTo>
                              <a:lnTo>
                                <a:pt x="81" y="766"/>
                              </a:lnTo>
                              <a:lnTo>
                                <a:pt x="75" y="758"/>
                              </a:lnTo>
                              <a:lnTo>
                                <a:pt x="72" y="746"/>
                              </a:lnTo>
                              <a:lnTo>
                                <a:pt x="70" y="728"/>
                              </a:lnTo>
                              <a:lnTo>
                                <a:pt x="70" y="724"/>
                              </a:lnTo>
                              <a:lnTo>
                                <a:pt x="68" y="722"/>
                              </a:lnTo>
                              <a:lnTo>
                                <a:pt x="52" y="720"/>
                              </a:lnTo>
                              <a:lnTo>
                                <a:pt x="48" y="722"/>
                              </a:lnTo>
                              <a:lnTo>
                                <a:pt x="49" y="728"/>
                              </a:lnTo>
                              <a:lnTo>
                                <a:pt x="53" y="736"/>
                              </a:lnTo>
                              <a:lnTo>
                                <a:pt x="57" y="744"/>
                              </a:lnTo>
                              <a:lnTo>
                                <a:pt x="57" y="752"/>
                              </a:lnTo>
                              <a:lnTo>
                                <a:pt x="58" y="756"/>
                              </a:lnTo>
                              <a:lnTo>
                                <a:pt x="58" y="774"/>
                              </a:lnTo>
                              <a:lnTo>
                                <a:pt x="73" y="780"/>
                              </a:lnTo>
                              <a:lnTo>
                                <a:pt x="69" y="786"/>
                              </a:lnTo>
                              <a:lnTo>
                                <a:pt x="79" y="818"/>
                              </a:lnTo>
                              <a:lnTo>
                                <a:pt x="78" y="826"/>
                              </a:lnTo>
                              <a:lnTo>
                                <a:pt x="70" y="828"/>
                              </a:lnTo>
                              <a:lnTo>
                                <a:pt x="62" y="826"/>
                              </a:lnTo>
                              <a:lnTo>
                                <a:pt x="74" y="844"/>
                              </a:lnTo>
                              <a:lnTo>
                                <a:pt x="78" y="874"/>
                              </a:lnTo>
                              <a:lnTo>
                                <a:pt x="79" y="890"/>
                              </a:lnTo>
                              <a:lnTo>
                                <a:pt x="84" y="902"/>
                              </a:lnTo>
                              <a:lnTo>
                                <a:pt x="95" y="910"/>
                              </a:lnTo>
                              <a:lnTo>
                                <a:pt x="117" y="918"/>
                              </a:lnTo>
                              <a:lnTo>
                                <a:pt x="129" y="924"/>
                              </a:lnTo>
                              <a:lnTo>
                                <a:pt x="138" y="930"/>
                              </a:lnTo>
                              <a:lnTo>
                                <a:pt x="154" y="930"/>
                              </a:lnTo>
                              <a:lnTo>
                                <a:pt x="164" y="934"/>
                              </a:lnTo>
                              <a:lnTo>
                                <a:pt x="172" y="938"/>
                              </a:lnTo>
                              <a:lnTo>
                                <a:pt x="181" y="940"/>
                              </a:lnTo>
                              <a:lnTo>
                                <a:pt x="193" y="936"/>
                              </a:lnTo>
                              <a:lnTo>
                                <a:pt x="174" y="936"/>
                              </a:lnTo>
                              <a:lnTo>
                                <a:pt x="165" y="924"/>
                              </a:lnTo>
                              <a:lnTo>
                                <a:pt x="186" y="924"/>
                              </a:lnTo>
                              <a:lnTo>
                                <a:pt x="188" y="918"/>
                              </a:lnTo>
                              <a:lnTo>
                                <a:pt x="203" y="918"/>
                              </a:lnTo>
                              <a:lnTo>
                                <a:pt x="201" y="920"/>
                              </a:lnTo>
                              <a:lnTo>
                                <a:pt x="209" y="922"/>
                              </a:lnTo>
                              <a:lnTo>
                                <a:pt x="210" y="922"/>
                              </a:lnTo>
                              <a:lnTo>
                                <a:pt x="223" y="920"/>
                              </a:lnTo>
                              <a:lnTo>
                                <a:pt x="231" y="920"/>
                              </a:lnTo>
                              <a:lnTo>
                                <a:pt x="232" y="918"/>
                              </a:lnTo>
                              <a:lnTo>
                                <a:pt x="229" y="918"/>
                              </a:lnTo>
                              <a:lnTo>
                                <a:pt x="209" y="914"/>
                              </a:lnTo>
                              <a:lnTo>
                                <a:pt x="200" y="910"/>
                              </a:lnTo>
                              <a:lnTo>
                                <a:pt x="195" y="906"/>
                              </a:lnTo>
                              <a:lnTo>
                                <a:pt x="186" y="914"/>
                              </a:lnTo>
                              <a:lnTo>
                                <a:pt x="180" y="914"/>
                              </a:lnTo>
                              <a:lnTo>
                                <a:pt x="174" y="910"/>
                              </a:lnTo>
                              <a:lnTo>
                                <a:pt x="178" y="908"/>
                              </a:lnTo>
                              <a:lnTo>
                                <a:pt x="183" y="886"/>
                              </a:lnTo>
                              <a:lnTo>
                                <a:pt x="193" y="882"/>
                              </a:lnTo>
                              <a:lnTo>
                                <a:pt x="223" y="882"/>
                              </a:lnTo>
                              <a:lnTo>
                                <a:pt x="222" y="916"/>
                              </a:lnTo>
                              <a:lnTo>
                                <a:pt x="233" y="916"/>
                              </a:lnTo>
                              <a:lnTo>
                                <a:pt x="237" y="918"/>
                              </a:lnTo>
                              <a:lnTo>
                                <a:pt x="241" y="924"/>
                              </a:lnTo>
                              <a:lnTo>
                                <a:pt x="231" y="928"/>
                              </a:lnTo>
                              <a:lnTo>
                                <a:pt x="218" y="934"/>
                              </a:lnTo>
                              <a:lnTo>
                                <a:pt x="222" y="952"/>
                              </a:lnTo>
                              <a:lnTo>
                                <a:pt x="227" y="960"/>
                              </a:lnTo>
                              <a:lnTo>
                                <a:pt x="244" y="962"/>
                              </a:lnTo>
                              <a:lnTo>
                                <a:pt x="255" y="964"/>
                              </a:lnTo>
                              <a:lnTo>
                                <a:pt x="264" y="968"/>
                              </a:lnTo>
                              <a:lnTo>
                                <a:pt x="275" y="972"/>
                              </a:lnTo>
                              <a:lnTo>
                                <a:pt x="290" y="976"/>
                              </a:lnTo>
                              <a:lnTo>
                                <a:pt x="303" y="980"/>
                              </a:lnTo>
                              <a:lnTo>
                                <a:pt x="312" y="982"/>
                              </a:lnTo>
                              <a:lnTo>
                                <a:pt x="315" y="982"/>
                              </a:lnTo>
                              <a:lnTo>
                                <a:pt x="317" y="984"/>
                              </a:lnTo>
                              <a:lnTo>
                                <a:pt x="288" y="988"/>
                              </a:lnTo>
                              <a:lnTo>
                                <a:pt x="269" y="990"/>
                              </a:lnTo>
                              <a:lnTo>
                                <a:pt x="255" y="990"/>
                              </a:lnTo>
                              <a:lnTo>
                                <a:pt x="237" y="984"/>
                              </a:lnTo>
                              <a:lnTo>
                                <a:pt x="258" y="1016"/>
                              </a:lnTo>
                              <a:lnTo>
                                <a:pt x="274" y="1034"/>
                              </a:lnTo>
                              <a:lnTo>
                                <a:pt x="295" y="1040"/>
                              </a:lnTo>
                              <a:lnTo>
                                <a:pt x="328" y="1040"/>
                              </a:lnTo>
                              <a:lnTo>
                                <a:pt x="373" y="1038"/>
                              </a:lnTo>
                              <a:lnTo>
                                <a:pt x="418" y="1028"/>
                              </a:lnTo>
                              <a:lnTo>
                                <a:pt x="459" y="1014"/>
                              </a:lnTo>
                              <a:lnTo>
                                <a:pt x="493" y="1000"/>
                              </a:lnTo>
                              <a:lnTo>
                                <a:pt x="496" y="996"/>
                              </a:lnTo>
                              <a:lnTo>
                                <a:pt x="470" y="996"/>
                              </a:lnTo>
                              <a:lnTo>
                                <a:pt x="402" y="992"/>
                              </a:lnTo>
                              <a:lnTo>
                                <a:pt x="394" y="990"/>
                              </a:lnTo>
                              <a:lnTo>
                                <a:pt x="377" y="986"/>
                              </a:lnTo>
                              <a:lnTo>
                                <a:pt x="437" y="974"/>
                              </a:lnTo>
                              <a:lnTo>
                                <a:pt x="472" y="968"/>
                              </a:lnTo>
                              <a:lnTo>
                                <a:pt x="496" y="966"/>
                              </a:lnTo>
                              <a:lnTo>
                                <a:pt x="522" y="970"/>
                              </a:lnTo>
                              <a:lnTo>
                                <a:pt x="525" y="966"/>
                              </a:lnTo>
                              <a:lnTo>
                                <a:pt x="535" y="952"/>
                              </a:lnTo>
                              <a:lnTo>
                                <a:pt x="544" y="940"/>
                              </a:lnTo>
                              <a:lnTo>
                                <a:pt x="551" y="932"/>
                              </a:lnTo>
                              <a:lnTo>
                                <a:pt x="562" y="924"/>
                              </a:lnTo>
                              <a:lnTo>
                                <a:pt x="573" y="912"/>
                              </a:lnTo>
                              <a:lnTo>
                                <a:pt x="580" y="898"/>
                              </a:lnTo>
                              <a:lnTo>
                                <a:pt x="582" y="892"/>
                              </a:lnTo>
                              <a:lnTo>
                                <a:pt x="583" y="890"/>
                              </a:lnTo>
                              <a:lnTo>
                                <a:pt x="584" y="886"/>
                              </a:lnTo>
                              <a:lnTo>
                                <a:pt x="536" y="892"/>
                              </a:lnTo>
                              <a:lnTo>
                                <a:pt x="505" y="892"/>
                              </a:lnTo>
                              <a:lnTo>
                                <a:pt x="478" y="888"/>
                              </a:lnTo>
                              <a:lnTo>
                                <a:pt x="461" y="882"/>
                              </a:lnTo>
                              <a:lnTo>
                                <a:pt x="425" y="870"/>
                              </a:lnTo>
                              <a:lnTo>
                                <a:pt x="408" y="864"/>
                              </a:lnTo>
                              <a:lnTo>
                                <a:pt x="387" y="858"/>
                              </a:lnTo>
                              <a:lnTo>
                                <a:pt x="375" y="854"/>
                              </a:lnTo>
                              <a:lnTo>
                                <a:pt x="366" y="852"/>
                              </a:lnTo>
                              <a:lnTo>
                                <a:pt x="374" y="850"/>
                              </a:lnTo>
                              <a:lnTo>
                                <a:pt x="388" y="850"/>
                              </a:lnTo>
                              <a:lnTo>
                                <a:pt x="420" y="856"/>
                              </a:lnTo>
                              <a:lnTo>
                                <a:pt x="481" y="868"/>
                              </a:lnTo>
                              <a:lnTo>
                                <a:pt x="508" y="868"/>
                              </a:lnTo>
                              <a:lnTo>
                                <a:pt x="537" y="866"/>
                              </a:lnTo>
                              <a:lnTo>
                                <a:pt x="560" y="860"/>
                              </a:lnTo>
                              <a:lnTo>
                                <a:pt x="569" y="858"/>
                              </a:lnTo>
                              <a:lnTo>
                                <a:pt x="581" y="852"/>
                              </a:lnTo>
                              <a:lnTo>
                                <a:pt x="602" y="860"/>
                              </a:lnTo>
                              <a:lnTo>
                                <a:pt x="610" y="852"/>
                              </a:lnTo>
                              <a:lnTo>
                                <a:pt x="612" y="850"/>
                              </a:lnTo>
                              <a:lnTo>
                                <a:pt x="619" y="840"/>
                              </a:lnTo>
                              <a:lnTo>
                                <a:pt x="623" y="828"/>
                              </a:lnTo>
                              <a:lnTo>
                                <a:pt x="629" y="806"/>
                              </a:lnTo>
                              <a:lnTo>
                                <a:pt x="630" y="802"/>
                              </a:lnTo>
                              <a:lnTo>
                                <a:pt x="633" y="788"/>
                              </a:lnTo>
                              <a:lnTo>
                                <a:pt x="640" y="776"/>
                              </a:lnTo>
                              <a:close/>
                              <a:moveTo>
                                <a:pt x="645" y="274"/>
                              </a:moveTo>
                              <a:lnTo>
                                <a:pt x="643" y="263"/>
                              </a:lnTo>
                              <a:lnTo>
                                <a:pt x="638" y="246"/>
                              </a:lnTo>
                              <a:lnTo>
                                <a:pt x="626" y="206"/>
                              </a:lnTo>
                              <a:lnTo>
                                <a:pt x="618" y="180"/>
                              </a:lnTo>
                              <a:lnTo>
                                <a:pt x="612" y="170"/>
                              </a:lnTo>
                              <a:lnTo>
                                <a:pt x="600" y="149"/>
                              </a:lnTo>
                              <a:lnTo>
                                <a:pt x="582" y="116"/>
                              </a:lnTo>
                              <a:lnTo>
                                <a:pt x="581" y="114"/>
                              </a:lnTo>
                              <a:lnTo>
                                <a:pt x="534" y="63"/>
                              </a:lnTo>
                              <a:lnTo>
                                <a:pt x="483" y="28"/>
                              </a:lnTo>
                              <a:lnTo>
                                <a:pt x="429" y="7"/>
                              </a:lnTo>
                              <a:lnTo>
                                <a:pt x="377" y="0"/>
                              </a:lnTo>
                              <a:lnTo>
                                <a:pt x="329" y="5"/>
                              </a:lnTo>
                              <a:lnTo>
                                <a:pt x="289" y="22"/>
                              </a:lnTo>
                              <a:lnTo>
                                <a:pt x="261" y="49"/>
                              </a:lnTo>
                              <a:lnTo>
                                <a:pt x="248" y="87"/>
                              </a:lnTo>
                              <a:lnTo>
                                <a:pt x="248" y="98"/>
                              </a:lnTo>
                              <a:lnTo>
                                <a:pt x="246" y="113"/>
                              </a:lnTo>
                              <a:lnTo>
                                <a:pt x="245" y="112"/>
                              </a:lnTo>
                              <a:lnTo>
                                <a:pt x="245" y="116"/>
                              </a:lnTo>
                              <a:lnTo>
                                <a:pt x="245" y="121"/>
                              </a:lnTo>
                              <a:lnTo>
                                <a:pt x="237" y="143"/>
                              </a:lnTo>
                              <a:lnTo>
                                <a:pt x="222" y="149"/>
                              </a:lnTo>
                              <a:lnTo>
                                <a:pt x="212" y="147"/>
                              </a:lnTo>
                              <a:lnTo>
                                <a:pt x="198" y="128"/>
                              </a:lnTo>
                              <a:lnTo>
                                <a:pt x="197" y="125"/>
                              </a:lnTo>
                              <a:lnTo>
                                <a:pt x="191" y="120"/>
                              </a:lnTo>
                              <a:lnTo>
                                <a:pt x="202" y="116"/>
                              </a:lnTo>
                              <a:lnTo>
                                <a:pt x="245" y="116"/>
                              </a:lnTo>
                              <a:lnTo>
                                <a:pt x="245" y="112"/>
                              </a:lnTo>
                              <a:lnTo>
                                <a:pt x="235" y="109"/>
                              </a:lnTo>
                              <a:lnTo>
                                <a:pt x="223" y="108"/>
                              </a:lnTo>
                              <a:lnTo>
                                <a:pt x="209" y="107"/>
                              </a:lnTo>
                              <a:lnTo>
                                <a:pt x="203" y="107"/>
                              </a:lnTo>
                              <a:lnTo>
                                <a:pt x="168" y="107"/>
                              </a:lnTo>
                              <a:lnTo>
                                <a:pt x="171" y="100"/>
                              </a:lnTo>
                              <a:lnTo>
                                <a:pt x="193" y="94"/>
                              </a:lnTo>
                              <a:lnTo>
                                <a:pt x="201" y="93"/>
                              </a:lnTo>
                              <a:lnTo>
                                <a:pt x="200" y="89"/>
                              </a:lnTo>
                              <a:lnTo>
                                <a:pt x="196" y="89"/>
                              </a:lnTo>
                              <a:lnTo>
                                <a:pt x="157" y="92"/>
                              </a:lnTo>
                              <a:lnTo>
                                <a:pt x="134" y="98"/>
                              </a:lnTo>
                              <a:lnTo>
                                <a:pt x="118" y="110"/>
                              </a:lnTo>
                              <a:lnTo>
                                <a:pt x="99" y="133"/>
                              </a:lnTo>
                              <a:lnTo>
                                <a:pt x="90" y="144"/>
                              </a:lnTo>
                              <a:lnTo>
                                <a:pt x="85" y="156"/>
                              </a:lnTo>
                              <a:lnTo>
                                <a:pt x="85" y="175"/>
                              </a:lnTo>
                              <a:lnTo>
                                <a:pt x="88" y="208"/>
                              </a:lnTo>
                              <a:lnTo>
                                <a:pt x="82" y="232"/>
                              </a:lnTo>
                              <a:lnTo>
                                <a:pt x="70" y="266"/>
                              </a:lnTo>
                              <a:lnTo>
                                <a:pt x="54" y="298"/>
                              </a:lnTo>
                              <a:lnTo>
                                <a:pt x="40" y="320"/>
                              </a:lnTo>
                              <a:lnTo>
                                <a:pt x="38" y="322"/>
                              </a:lnTo>
                              <a:lnTo>
                                <a:pt x="33" y="326"/>
                              </a:lnTo>
                              <a:lnTo>
                                <a:pt x="26" y="336"/>
                              </a:lnTo>
                              <a:lnTo>
                                <a:pt x="22" y="347"/>
                              </a:lnTo>
                              <a:lnTo>
                                <a:pt x="22" y="351"/>
                              </a:lnTo>
                              <a:lnTo>
                                <a:pt x="21" y="352"/>
                              </a:lnTo>
                              <a:lnTo>
                                <a:pt x="21" y="357"/>
                              </a:lnTo>
                              <a:lnTo>
                                <a:pt x="25" y="366"/>
                              </a:lnTo>
                              <a:lnTo>
                                <a:pt x="31" y="372"/>
                              </a:lnTo>
                              <a:lnTo>
                                <a:pt x="40" y="375"/>
                              </a:lnTo>
                              <a:lnTo>
                                <a:pt x="49" y="373"/>
                              </a:lnTo>
                              <a:lnTo>
                                <a:pt x="55" y="369"/>
                              </a:lnTo>
                              <a:lnTo>
                                <a:pt x="56" y="369"/>
                              </a:lnTo>
                              <a:lnTo>
                                <a:pt x="56" y="368"/>
                              </a:lnTo>
                              <a:lnTo>
                                <a:pt x="58" y="367"/>
                              </a:lnTo>
                              <a:lnTo>
                                <a:pt x="65" y="357"/>
                              </a:lnTo>
                              <a:lnTo>
                                <a:pt x="69" y="346"/>
                              </a:lnTo>
                              <a:lnTo>
                                <a:pt x="69" y="335"/>
                              </a:lnTo>
                              <a:lnTo>
                                <a:pt x="69" y="334"/>
                              </a:lnTo>
                              <a:lnTo>
                                <a:pt x="71" y="330"/>
                              </a:lnTo>
                              <a:lnTo>
                                <a:pt x="71" y="326"/>
                              </a:lnTo>
                              <a:lnTo>
                                <a:pt x="73" y="313"/>
                              </a:lnTo>
                              <a:lnTo>
                                <a:pt x="80" y="289"/>
                              </a:lnTo>
                              <a:lnTo>
                                <a:pt x="92" y="254"/>
                              </a:lnTo>
                              <a:lnTo>
                                <a:pt x="110" y="219"/>
                              </a:lnTo>
                              <a:lnTo>
                                <a:pt x="126" y="202"/>
                              </a:lnTo>
                              <a:lnTo>
                                <a:pt x="137" y="196"/>
                              </a:lnTo>
                              <a:lnTo>
                                <a:pt x="142" y="196"/>
                              </a:lnTo>
                              <a:lnTo>
                                <a:pt x="145" y="195"/>
                              </a:lnTo>
                              <a:lnTo>
                                <a:pt x="154" y="189"/>
                              </a:lnTo>
                              <a:lnTo>
                                <a:pt x="167" y="181"/>
                              </a:lnTo>
                              <a:lnTo>
                                <a:pt x="170" y="182"/>
                              </a:lnTo>
                              <a:lnTo>
                                <a:pt x="178" y="186"/>
                              </a:lnTo>
                              <a:lnTo>
                                <a:pt x="184" y="192"/>
                              </a:lnTo>
                              <a:lnTo>
                                <a:pt x="194" y="198"/>
                              </a:lnTo>
                              <a:lnTo>
                                <a:pt x="229" y="215"/>
                              </a:lnTo>
                              <a:lnTo>
                                <a:pt x="250" y="220"/>
                              </a:lnTo>
                              <a:lnTo>
                                <a:pt x="265" y="213"/>
                              </a:lnTo>
                              <a:lnTo>
                                <a:pt x="283" y="192"/>
                              </a:lnTo>
                              <a:lnTo>
                                <a:pt x="296" y="181"/>
                              </a:lnTo>
                              <a:lnTo>
                                <a:pt x="298" y="179"/>
                              </a:lnTo>
                              <a:lnTo>
                                <a:pt x="311" y="172"/>
                              </a:lnTo>
                              <a:lnTo>
                                <a:pt x="322" y="170"/>
                              </a:lnTo>
                              <a:lnTo>
                                <a:pt x="333" y="173"/>
                              </a:lnTo>
                              <a:lnTo>
                                <a:pt x="342" y="180"/>
                              </a:lnTo>
                              <a:lnTo>
                                <a:pt x="350" y="186"/>
                              </a:lnTo>
                              <a:lnTo>
                                <a:pt x="359" y="192"/>
                              </a:lnTo>
                              <a:lnTo>
                                <a:pt x="371" y="194"/>
                              </a:lnTo>
                              <a:lnTo>
                                <a:pt x="382" y="195"/>
                              </a:lnTo>
                              <a:lnTo>
                                <a:pt x="389" y="199"/>
                              </a:lnTo>
                              <a:lnTo>
                                <a:pt x="395" y="210"/>
                              </a:lnTo>
                              <a:lnTo>
                                <a:pt x="403" y="229"/>
                              </a:lnTo>
                              <a:lnTo>
                                <a:pt x="415" y="265"/>
                              </a:lnTo>
                              <a:lnTo>
                                <a:pt x="421" y="283"/>
                              </a:lnTo>
                              <a:lnTo>
                                <a:pt x="426" y="297"/>
                              </a:lnTo>
                              <a:lnTo>
                                <a:pt x="428" y="307"/>
                              </a:lnTo>
                              <a:lnTo>
                                <a:pt x="423" y="331"/>
                              </a:lnTo>
                              <a:lnTo>
                                <a:pt x="379" y="480"/>
                              </a:lnTo>
                              <a:lnTo>
                                <a:pt x="372" y="500"/>
                              </a:lnTo>
                              <a:lnTo>
                                <a:pt x="393" y="504"/>
                              </a:lnTo>
                              <a:lnTo>
                                <a:pt x="396" y="493"/>
                              </a:lnTo>
                              <a:lnTo>
                                <a:pt x="429" y="389"/>
                              </a:lnTo>
                              <a:lnTo>
                                <a:pt x="441" y="349"/>
                              </a:lnTo>
                              <a:lnTo>
                                <a:pt x="451" y="328"/>
                              </a:lnTo>
                              <a:lnTo>
                                <a:pt x="455" y="314"/>
                              </a:lnTo>
                              <a:lnTo>
                                <a:pt x="454" y="303"/>
                              </a:lnTo>
                              <a:lnTo>
                                <a:pt x="449" y="288"/>
                              </a:lnTo>
                              <a:lnTo>
                                <a:pt x="445" y="279"/>
                              </a:lnTo>
                              <a:lnTo>
                                <a:pt x="439" y="258"/>
                              </a:lnTo>
                              <a:lnTo>
                                <a:pt x="437" y="233"/>
                              </a:lnTo>
                              <a:lnTo>
                                <a:pt x="445" y="212"/>
                              </a:lnTo>
                              <a:lnTo>
                                <a:pt x="476" y="206"/>
                              </a:lnTo>
                              <a:lnTo>
                                <a:pt x="513" y="221"/>
                              </a:lnTo>
                              <a:lnTo>
                                <a:pt x="548" y="243"/>
                              </a:lnTo>
                              <a:lnTo>
                                <a:pt x="569" y="257"/>
                              </a:lnTo>
                              <a:lnTo>
                                <a:pt x="581" y="264"/>
                              </a:lnTo>
                              <a:lnTo>
                                <a:pt x="581" y="254"/>
                              </a:lnTo>
                              <a:lnTo>
                                <a:pt x="582" y="247"/>
                              </a:lnTo>
                              <a:lnTo>
                                <a:pt x="585" y="246"/>
                              </a:lnTo>
                              <a:lnTo>
                                <a:pt x="594" y="255"/>
                              </a:lnTo>
                              <a:lnTo>
                                <a:pt x="602" y="260"/>
                              </a:lnTo>
                              <a:lnTo>
                                <a:pt x="610" y="265"/>
                              </a:lnTo>
                              <a:lnTo>
                                <a:pt x="624" y="271"/>
                              </a:lnTo>
                              <a:lnTo>
                                <a:pt x="638" y="277"/>
                              </a:lnTo>
                              <a:lnTo>
                                <a:pt x="644" y="278"/>
                              </a:lnTo>
                              <a:lnTo>
                                <a:pt x="645" y="274"/>
                              </a:lnTo>
                              <a:close/>
                              <a:moveTo>
                                <a:pt x="711" y="510"/>
                              </a:moveTo>
                              <a:lnTo>
                                <a:pt x="711" y="510"/>
                              </a:lnTo>
                              <a:lnTo>
                                <a:pt x="711" y="508"/>
                              </a:lnTo>
                              <a:lnTo>
                                <a:pt x="0" y="508"/>
                              </a:lnTo>
                              <a:lnTo>
                                <a:pt x="0" y="510"/>
                              </a:lnTo>
                              <a:lnTo>
                                <a:pt x="0" y="514"/>
                              </a:lnTo>
                              <a:lnTo>
                                <a:pt x="0" y="516"/>
                              </a:lnTo>
                              <a:lnTo>
                                <a:pt x="711" y="516"/>
                              </a:lnTo>
                              <a:lnTo>
                                <a:pt x="711" y="514"/>
                              </a:lnTo>
                              <a:lnTo>
                                <a:pt x="711" y="5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7A69B" id="AutoShape 22" o:spid="_x0000_s1026" style="position:absolute;margin-left:56.7pt;margin-top:56.7pt;width:35.55pt;height:52.05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1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" path="m66,712l61,665,46,649r-16,3l22,666r,19l27,687r18,18l42,711r24,1xm286,857l258,831,223,818r-36,1l159,835r2,8l180,845r25,l224,847r34,10l275,861r8,-1l286,857xm640,776r-1,-6l631,766r-13,2l602,778r-15,12l577,800r-7,2l567,796r-4,-14l549,796r-6,4l510,818r-37,10l441,828,425,810r1,-14l432,788r5,-6l426,778r-3,l414,776r10,-6l433,762r10,-14l447,728r-7,-28l433,686r6,l441,670r-1,-12l435,650r-7,-4l420,640r-4,-6l424,626r3,-10l425,602r-5,-14l413,578,396,566r-3,-4l403,556r16,-2l406,530r-6,-10l389,524r-1,6l390,538r1,2l392,544r-1,4l375,550r1,6l376,566r,6l396,578r2,6l402,600r3,14l407,620r-9,6l398,632r,14l416,654r4,l423,678r-3,l414,696r8,22l423,726r,8l418,744r-11,12l388,774r9,6l401,786r-7,20l391,820r-8,8l374,834r-13,4l350,842r-5,l337,846r-7,4l320,852r-15,4l295,870r-5,l274,864r-11,-2l249,858r-24,-2l185,854r-4,l164,850r-10,l145,848r-15,-2l127,844r-3,-4l124,836r-2,-4l118,830r-2,-2l112,824r-7,-8l99,804,95,790r1,-8l75,782r,-2l82,778r13,l95,776,81,766r-6,-8l72,746,70,728r,-4l68,722,52,720r-4,2l49,728r4,8l57,744r,8l58,756r,18l73,780r-4,6l79,818r-1,8l70,828r-8,-2l74,844r4,30l79,890r5,12l95,910r22,8l129,924r9,6l154,930r10,4l172,938r9,2l193,936r-19,l165,924r21,l188,918r15,l201,920r8,2l210,922r13,-2l231,920r1,-2l229,918r-20,-4l200,910r-5,-4l186,914r-6,l174,910r4,-2l183,886r10,-4l223,882r-1,34l233,916r4,2l241,924r-10,4l218,934r4,18l227,960r17,2l255,964r9,4l275,972r15,4l303,980r9,2l315,982r2,2l288,988r-19,2l255,990r-18,-6l258,1016r16,18l295,1040r33,l373,1038r45,-10l459,1014r34,-14l496,996r-26,l402,992r-8,-2l377,986r60,-12l472,968r24,-2l522,970r3,-4l535,952r9,-12l551,932r11,-8l573,912r7,-14l582,892r1,-2l584,886r-48,6l505,892r-27,-4l461,882,425,870r-17,-6l387,858r-12,-4l366,852r8,-2l388,850r32,6l481,868r27,l537,866r23,-6l569,858r12,-6l602,860r8,-8l612,850r7,-10l623,828r6,-22l630,802r3,-14l640,776xm645,274r-2,-11l638,246,626,206r-8,-26l612,170,600,149,582,116r-1,-2l534,63,483,28,429,7,377,,329,5,289,22,261,49,248,87r,11l246,113r-1,-1l245,116r,5l237,143r-15,6l212,147,198,128r-1,-3l191,120r11,-4l245,116r,-4l235,109r-12,-1l209,107r-6,l168,107r3,-7l193,94r8,-1l200,89r-4,l157,92r-23,6l118,110,99,133r-9,11l85,156r,19l88,208r-6,24l70,266,54,298,40,320r-2,2l33,326r-7,10l22,347r,4l21,352r,5l25,366r6,6l40,375r9,-2l55,369r1,l56,368r2,-1l65,357r4,-11l69,335r,-1l71,330r,-4l73,313r7,-24l92,254r18,-35l126,202r11,-6l142,196r3,-1l154,189r13,-8l170,182r8,4l184,192r10,6l229,215r21,5l265,213r18,-21l296,181r2,-2l311,172r11,-2l333,173r9,7l350,186r9,6l371,194r11,1l389,199r6,11l403,229r12,36l421,283r5,14l428,307r-5,24l379,480r-7,20l393,504r3,-11l429,389r12,-40l451,328r4,-14l454,303r-5,-15l445,279r-6,-21l437,233r8,-21l476,206r37,15l548,243r21,14l581,264r,-10l582,247r3,-1l594,255r8,5l610,265r14,6l638,277r6,1l645,274xm711,510r,l711,508,,508r,2l,514r,2l711,516r,-2l711,510xe" stroked="f">
                <v:path arrowok="t" o:connecttype="custom" o:connectlocs="17145,1156335;118745,1240155;174625,1266825;382270,1214120;344805,1228090;277495,1216660;283845,1182370;271780,1130300;262255,1087120;247015,1052830;238125,1069340;257175,1109980;268605,1150620;258445,1200150;237490,1249680;193675,1263650;117475,1262380;78740,1253490;62865,1230630;60325,1212850;33020,1177290;36830,1211580;46990,1256030;87630,1310640;104775,1306830;141605,1304290;118110,1300480;140970,1301750;144145,1329690;198120,1343660;163830,1365250;313055,1355090;299720,1334770;356870,1306830;320675,1286510;232410,1261110;355600,1266190;395605,1245870;405130,876300;339090,760095;157480,775335;150495,810895;155575,793750;108585,783590;74930,789940;44450,889000;13970,942975;31115,956945;43815,932815;69850,859155;107950,835660;179705,842010;222250,838200;263525,888365;249555,1040130;285115,902970;347980,874395;382270,885190;451485,1043940;0,1047750" o:connectangles="0,0,0,0,0,0,0,0,0,0,0,0,0,0,0,0,0,0,0,0,0,0,0,0,0,0,0,0,0,0,0,0,0,0,0,0,0,0,0,0,0,0,0,0,0,0,0,0,0,0,0,0,0,0,0,0,0,0,0,0"/>
                <w10:wrap anchorx="page" anchory="page"/>
              </v:shape>
            </w:pict>
          </mc:Fallback>
        </mc:AlternateContent>
      </w:r>
    </w:p>
    <w:p w14:paraId="1141B188" w14:textId="77777777" w:rsidR="00D842FA" w:rsidRDefault="00B82114">
      <w:pPr>
        <w:ind w:left="337"/>
        <w:rPr>
          <w:sz w:val="20"/>
        </w:rPr>
      </w:pPr>
      <w:r>
        <w:rPr>
          <w:noProof/>
          <w:sz w:val="20"/>
          <w:lang w:val="en-AU" w:eastAsia="en-AU"/>
        </w:rPr>
        <mc:AlternateContent>
          <mc:Choice Requires="wpg">
            <w:drawing>
              <wp:inline distT="0" distB="0" distL="0" distR="0" wp14:anchorId="2A3531EB" wp14:editId="55C8D225">
                <wp:extent cx="1251585" cy="271145"/>
                <wp:effectExtent l="4445" t="4445" r="1270" b="635"/>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1585" cy="271145"/>
                          <a:chOff x="0" y="0"/>
                          <a:chExt cx="1971" cy="427"/>
                        </a:xfrm>
                      </wpg:grpSpPr>
                      <wps:wsp>
                        <wps:cNvPr id="18" name="AutoShape 21"/>
                        <wps:cNvSpPr>
                          <a:spLocks/>
                        </wps:cNvSpPr>
                        <wps:spPr bwMode="auto">
                          <a:xfrm>
                            <a:off x="0" y="0"/>
                            <a:ext cx="1189" cy="427"/>
                          </a:xfrm>
                          <a:custGeom>
                            <a:avLst/>
                            <a:gdLst>
                              <a:gd name="T0" fmla="*/ 149 w 1189"/>
                              <a:gd name="T1" fmla="*/ 210 h 427"/>
                              <a:gd name="T2" fmla="*/ 217 w 1189"/>
                              <a:gd name="T3" fmla="*/ 269 h 427"/>
                              <a:gd name="T4" fmla="*/ 167 w 1189"/>
                              <a:gd name="T5" fmla="*/ 277 h 427"/>
                              <a:gd name="T6" fmla="*/ 66 w 1189"/>
                              <a:gd name="T7" fmla="*/ 209 h 427"/>
                              <a:gd name="T8" fmla="*/ 93 w 1189"/>
                              <a:gd name="T9" fmla="*/ 90 h 427"/>
                              <a:gd name="T10" fmla="*/ 188 w 1189"/>
                              <a:gd name="T11" fmla="*/ 65 h 427"/>
                              <a:gd name="T12" fmla="*/ 252 w 1189"/>
                              <a:gd name="T13" fmla="*/ 92 h 427"/>
                              <a:gd name="T14" fmla="*/ 226 w 1189"/>
                              <a:gd name="T15" fmla="*/ 19 h 427"/>
                              <a:gd name="T16" fmla="*/ 132 w 1189"/>
                              <a:gd name="T17" fmla="*/ 13 h 427"/>
                              <a:gd name="T18" fmla="*/ 47 w 1189"/>
                              <a:gd name="T19" fmla="*/ 58 h 427"/>
                              <a:gd name="T20" fmla="*/ 3 w 1189"/>
                              <a:gd name="T21" fmla="*/ 139 h 427"/>
                              <a:gd name="T22" fmla="*/ 48 w 1189"/>
                              <a:gd name="T23" fmla="*/ 284 h 427"/>
                              <a:gd name="T24" fmla="*/ 199 w 1189"/>
                              <a:gd name="T25" fmla="*/ 328 h 427"/>
                              <a:gd name="T26" fmla="*/ 285 w 1189"/>
                              <a:gd name="T27" fmla="*/ 285 h 427"/>
                              <a:gd name="T28" fmla="*/ 383 w 1189"/>
                              <a:gd name="T29" fmla="*/ 22 h 427"/>
                              <a:gd name="T30" fmla="*/ 349 w 1189"/>
                              <a:gd name="T31" fmla="*/ 0 h 427"/>
                              <a:gd name="T32" fmla="*/ 315 w 1189"/>
                              <a:gd name="T33" fmla="*/ 21 h 427"/>
                              <a:gd name="T34" fmla="*/ 323 w 1189"/>
                              <a:gd name="T35" fmla="*/ 60 h 427"/>
                              <a:gd name="T36" fmla="*/ 363 w 1189"/>
                              <a:gd name="T37" fmla="*/ 68 h 427"/>
                              <a:gd name="T38" fmla="*/ 386 w 1189"/>
                              <a:gd name="T39" fmla="*/ 35 h 427"/>
                              <a:gd name="T40" fmla="*/ 635 w 1189"/>
                              <a:gd name="T41" fmla="*/ 143 h 427"/>
                              <a:gd name="T42" fmla="*/ 600 w 1189"/>
                              <a:gd name="T43" fmla="*/ 111 h 427"/>
                              <a:gd name="T44" fmla="*/ 583 w 1189"/>
                              <a:gd name="T45" fmla="*/ 264 h 427"/>
                              <a:gd name="T46" fmla="*/ 510 w 1189"/>
                              <a:gd name="T47" fmla="*/ 278 h 427"/>
                              <a:gd name="T48" fmla="*/ 470 w 1189"/>
                              <a:gd name="T49" fmla="*/ 211 h 427"/>
                              <a:gd name="T50" fmla="*/ 509 w 1189"/>
                              <a:gd name="T51" fmla="*/ 148 h 427"/>
                              <a:gd name="T52" fmla="*/ 582 w 1189"/>
                              <a:gd name="T53" fmla="*/ 163 h 427"/>
                              <a:gd name="T54" fmla="*/ 600 w 1189"/>
                              <a:gd name="T55" fmla="*/ 111 h 427"/>
                              <a:gd name="T56" fmla="*/ 524 w 1189"/>
                              <a:gd name="T57" fmla="*/ 98 h 427"/>
                              <a:gd name="T58" fmla="*/ 471 w 1189"/>
                              <a:gd name="T59" fmla="*/ 132 h 427"/>
                              <a:gd name="T60" fmla="*/ 415 w 1189"/>
                              <a:gd name="T61" fmla="*/ 427 h 427"/>
                              <a:gd name="T62" fmla="*/ 486 w 1189"/>
                              <a:gd name="T63" fmla="*/ 310 h 427"/>
                              <a:gd name="T64" fmla="*/ 546 w 1189"/>
                              <a:gd name="T65" fmla="*/ 331 h 427"/>
                              <a:gd name="T66" fmla="*/ 611 w 1189"/>
                              <a:gd name="T67" fmla="*/ 311 h 427"/>
                              <a:gd name="T68" fmla="*/ 637 w 1189"/>
                              <a:gd name="T69" fmla="*/ 283 h 427"/>
                              <a:gd name="T70" fmla="*/ 655 w 1189"/>
                              <a:gd name="T71" fmla="*/ 237 h 427"/>
                              <a:gd name="T72" fmla="*/ 917 w 1189"/>
                              <a:gd name="T73" fmla="*/ 167 h 427"/>
                              <a:gd name="T74" fmla="*/ 894 w 1189"/>
                              <a:gd name="T75" fmla="*/ 129 h 427"/>
                              <a:gd name="T76" fmla="*/ 864 w 1189"/>
                              <a:gd name="T77" fmla="*/ 242 h 427"/>
                              <a:gd name="T78" fmla="*/ 805 w 1189"/>
                              <a:gd name="T79" fmla="*/ 283 h 427"/>
                              <a:gd name="T80" fmla="*/ 743 w 1189"/>
                              <a:gd name="T81" fmla="*/ 240 h 427"/>
                              <a:gd name="T82" fmla="*/ 756 w 1189"/>
                              <a:gd name="T83" fmla="*/ 162 h 427"/>
                              <a:gd name="T84" fmla="*/ 830 w 1189"/>
                              <a:gd name="T85" fmla="*/ 148 h 427"/>
                              <a:gd name="T86" fmla="*/ 868 w 1189"/>
                              <a:gd name="T87" fmla="*/ 214 h 427"/>
                              <a:gd name="T88" fmla="*/ 815 w 1189"/>
                              <a:gd name="T89" fmla="*/ 96 h 427"/>
                              <a:gd name="T90" fmla="*/ 753 w 1189"/>
                              <a:gd name="T91" fmla="*/ 116 h 427"/>
                              <a:gd name="T92" fmla="*/ 683 w 1189"/>
                              <a:gd name="T93" fmla="*/ 101 h 427"/>
                              <a:gd name="T94" fmla="*/ 739 w 1189"/>
                              <a:gd name="T95" fmla="*/ 295 h 427"/>
                              <a:gd name="T96" fmla="*/ 792 w 1189"/>
                              <a:gd name="T97" fmla="*/ 328 h 427"/>
                              <a:gd name="T98" fmla="*/ 859 w 1189"/>
                              <a:gd name="T99" fmla="*/ 322 h 427"/>
                              <a:gd name="T100" fmla="*/ 896 w 1189"/>
                              <a:gd name="T101" fmla="*/ 295 h 427"/>
                              <a:gd name="T102" fmla="*/ 917 w 1189"/>
                              <a:gd name="T103" fmla="*/ 259 h 427"/>
                              <a:gd name="T104" fmla="*/ 1188 w 1189"/>
                              <a:gd name="T105" fmla="*/ 5 h 427"/>
                              <a:gd name="T106" fmla="*/ 1188 w 1189"/>
                              <a:gd name="T107" fmla="*/ 326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89" h="427">
                                <a:moveTo>
                                  <a:pt x="285" y="163"/>
                                </a:moveTo>
                                <a:lnTo>
                                  <a:pt x="149" y="163"/>
                                </a:lnTo>
                                <a:lnTo>
                                  <a:pt x="149" y="210"/>
                                </a:lnTo>
                                <a:lnTo>
                                  <a:pt x="231" y="210"/>
                                </a:lnTo>
                                <a:lnTo>
                                  <a:pt x="231" y="262"/>
                                </a:lnTo>
                                <a:lnTo>
                                  <a:pt x="217" y="269"/>
                                </a:lnTo>
                                <a:lnTo>
                                  <a:pt x="201" y="274"/>
                                </a:lnTo>
                                <a:lnTo>
                                  <a:pt x="185" y="276"/>
                                </a:lnTo>
                                <a:lnTo>
                                  <a:pt x="167" y="277"/>
                                </a:lnTo>
                                <a:lnTo>
                                  <a:pt x="119" y="268"/>
                                </a:lnTo>
                                <a:lnTo>
                                  <a:pt x="86" y="244"/>
                                </a:lnTo>
                                <a:lnTo>
                                  <a:pt x="66" y="209"/>
                                </a:lnTo>
                                <a:lnTo>
                                  <a:pt x="60" y="171"/>
                                </a:lnTo>
                                <a:lnTo>
                                  <a:pt x="69" y="124"/>
                                </a:lnTo>
                                <a:lnTo>
                                  <a:pt x="93" y="90"/>
                                </a:lnTo>
                                <a:lnTo>
                                  <a:pt x="128" y="70"/>
                                </a:lnTo>
                                <a:lnTo>
                                  <a:pt x="167" y="63"/>
                                </a:lnTo>
                                <a:lnTo>
                                  <a:pt x="188" y="65"/>
                                </a:lnTo>
                                <a:lnTo>
                                  <a:pt x="209" y="70"/>
                                </a:lnTo>
                                <a:lnTo>
                                  <a:pt x="230" y="79"/>
                                </a:lnTo>
                                <a:lnTo>
                                  <a:pt x="252" y="92"/>
                                </a:lnTo>
                                <a:lnTo>
                                  <a:pt x="279" y="48"/>
                                </a:lnTo>
                                <a:lnTo>
                                  <a:pt x="252" y="31"/>
                                </a:lnTo>
                                <a:lnTo>
                                  <a:pt x="226" y="19"/>
                                </a:lnTo>
                                <a:lnTo>
                                  <a:pt x="197" y="12"/>
                                </a:lnTo>
                                <a:lnTo>
                                  <a:pt x="166" y="10"/>
                                </a:lnTo>
                                <a:lnTo>
                                  <a:pt x="132" y="13"/>
                                </a:lnTo>
                                <a:lnTo>
                                  <a:pt x="100" y="22"/>
                                </a:lnTo>
                                <a:lnTo>
                                  <a:pt x="72" y="37"/>
                                </a:lnTo>
                                <a:lnTo>
                                  <a:pt x="47" y="58"/>
                                </a:lnTo>
                                <a:lnTo>
                                  <a:pt x="27" y="82"/>
                                </a:lnTo>
                                <a:lnTo>
                                  <a:pt x="12" y="109"/>
                                </a:lnTo>
                                <a:lnTo>
                                  <a:pt x="3" y="139"/>
                                </a:lnTo>
                                <a:lnTo>
                                  <a:pt x="0" y="171"/>
                                </a:lnTo>
                                <a:lnTo>
                                  <a:pt x="13" y="234"/>
                                </a:lnTo>
                                <a:lnTo>
                                  <a:pt x="48" y="284"/>
                                </a:lnTo>
                                <a:lnTo>
                                  <a:pt x="101" y="318"/>
                                </a:lnTo>
                                <a:lnTo>
                                  <a:pt x="166" y="331"/>
                                </a:lnTo>
                                <a:lnTo>
                                  <a:pt x="199" y="328"/>
                                </a:lnTo>
                                <a:lnTo>
                                  <a:pt x="230" y="319"/>
                                </a:lnTo>
                                <a:lnTo>
                                  <a:pt x="259" y="305"/>
                                </a:lnTo>
                                <a:lnTo>
                                  <a:pt x="285" y="285"/>
                                </a:lnTo>
                                <a:lnTo>
                                  <a:pt x="285" y="163"/>
                                </a:lnTo>
                                <a:close/>
                                <a:moveTo>
                                  <a:pt x="386" y="35"/>
                                </a:moveTo>
                                <a:lnTo>
                                  <a:pt x="383" y="22"/>
                                </a:lnTo>
                                <a:lnTo>
                                  <a:pt x="375" y="10"/>
                                </a:lnTo>
                                <a:lnTo>
                                  <a:pt x="363" y="3"/>
                                </a:lnTo>
                                <a:lnTo>
                                  <a:pt x="349" y="0"/>
                                </a:lnTo>
                                <a:lnTo>
                                  <a:pt x="334" y="3"/>
                                </a:lnTo>
                                <a:lnTo>
                                  <a:pt x="323" y="10"/>
                                </a:lnTo>
                                <a:lnTo>
                                  <a:pt x="315" y="21"/>
                                </a:lnTo>
                                <a:lnTo>
                                  <a:pt x="312" y="35"/>
                                </a:lnTo>
                                <a:lnTo>
                                  <a:pt x="315" y="49"/>
                                </a:lnTo>
                                <a:lnTo>
                                  <a:pt x="323" y="60"/>
                                </a:lnTo>
                                <a:lnTo>
                                  <a:pt x="334" y="68"/>
                                </a:lnTo>
                                <a:lnTo>
                                  <a:pt x="349" y="70"/>
                                </a:lnTo>
                                <a:lnTo>
                                  <a:pt x="363" y="68"/>
                                </a:lnTo>
                                <a:lnTo>
                                  <a:pt x="375" y="60"/>
                                </a:lnTo>
                                <a:lnTo>
                                  <a:pt x="383" y="49"/>
                                </a:lnTo>
                                <a:lnTo>
                                  <a:pt x="386" y="35"/>
                                </a:lnTo>
                                <a:close/>
                                <a:moveTo>
                                  <a:pt x="657" y="214"/>
                                </a:moveTo>
                                <a:lnTo>
                                  <a:pt x="649" y="167"/>
                                </a:lnTo>
                                <a:lnTo>
                                  <a:pt x="635" y="143"/>
                                </a:lnTo>
                                <a:lnTo>
                                  <a:pt x="627" y="132"/>
                                </a:lnTo>
                                <a:lnTo>
                                  <a:pt x="626" y="129"/>
                                </a:lnTo>
                                <a:lnTo>
                                  <a:pt x="600" y="111"/>
                                </a:lnTo>
                                <a:lnTo>
                                  <a:pt x="600" y="214"/>
                                </a:lnTo>
                                <a:lnTo>
                                  <a:pt x="596" y="242"/>
                                </a:lnTo>
                                <a:lnTo>
                                  <a:pt x="583" y="264"/>
                                </a:lnTo>
                                <a:lnTo>
                                  <a:pt x="563" y="278"/>
                                </a:lnTo>
                                <a:lnTo>
                                  <a:pt x="537" y="283"/>
                                </a:lnTo>
                                <a:lnTo>
                                  <a:pt x="510" y="278"/>
                                </a:lnTo>
                                <a:lnTo>
                                  <a:pt x="489" y="263"/>
                                </a:lnTo>
                                <a:lnTo>
                                  <a:pt x="475" y="240"/>
                                </a:lnTo>
                                <a:lnTo>
                                  <a:pt x="470" y="211"/>
                                </a:lnTo>
                                <a:lnTo>
                                  <a:pt x="475" y="184"/>
                                </a:lnTo>
                                <a:lnTo>
                                  <a:pt x="488" y="162"/>
                                </a:lnTo>
                                <a:lnTo>
                                  <a:pt x="509" y="148"/>
                                </a:lnTo>
                                <a:lnTo>
                                  <a:pt x="536" y="143"/>
                                </a:lnTo>
                                <a:lnTo>
                                  <a:pt x="562" y="148"/>
                                </a:lnTo>
                                <a:lnTo>
                                  <a:pt x="582" y="163"/>
                                </a:lnTo>
                                <a:lnTo>
                                  <a:pt x="596" y="185"/>
                                </a:lnTo>
                                <a:lnTo>
                                  <a:pt x="600" y="214"/>
                                </a:lnTo>
                                <a:lnTo>
                                  <a:pt x="600" y="111"/>
                                </a:lnTo>
                                <a:lnTo>
                                  <a:pt x="591" y="105"/>
                                </a:lnTo>
                                <a:lnTo>
                                  <a:pt x="547" y="96"/>
                                </a:lnTo>
                                <a:lnTo>
                                  <a:pt x="524" y="98"/>
                                </a:lnTo>
                                <a:lnTo>
                                  <a:pt x="503" y="105"/>
                                </a:lnTo>
                                <a:lnTo>
                                  <a:pt x="486" y="116"/>
                                </a:lnTo>
                                <a:lnTo>
                                  <a:pt x="471" y="132"/>
                                </a:lnTo>
                                <a:lnTo>
                                  <a:pt x="471" y="101"/>
                                </a:lnTo>
                                <a:lnTo>
                                  <a:pt x="415" y="101"/>
                                </a:lnTo>
                                <a:lnTo>
                                  <a:pt x="415" y="427"/>
                                </a:lnTo>
                                <a:lnTo>
                                  <a:pt x="471" y="427"/>
                                </a:lnTo>
                                <a:lnTo>
                                  <a:pt x="471" y="295"/>
                                </a:lnTo>
                                <a:lnTo>
                                  <a:pt x="486" y="310"/>
                                </a:lnTo>
                                <a:lnTo>
                                  <a:pt x="504" y="322"/>
                                </a:lnTo>
                                <a:lnTo>
                                  <a:pt x="524" y="328"/>
                                </a:lnTo>
                                <a:lnTo>
                                  <a:pt x="546" y="331"/>
                                </a:lnTo>
                                <a:lnTo>
                                  <a:pt x="570" y="329"/>
                                </a:lnTo>
                                <a:lnTo>
                                  <a:pt x="592" y="322"/>
                                </a:lnTo>
                                <a:lnTo>
                                  <a:pt x="611" y="311"/>
                                </a:lnTo>
                                <a:lnTo>
                                  <a:pt x="628" y="296"/>
                                </a:lnTo>
                                <a:lnTo>
                                  <a:pt x="629" y="295"/>
                                </a:lnTo>
                                <a:lnTo>
                                  <a:pt x="637" y="283"/>
                                </a:lnTo>
                                <a:lnTo>
                                  <a:pt x="640" y="279"/>
                                </a:lnTo>
                                <a:lnTo>
                                  <a:pt x="649" y="259"/>
                                </a:lnTo>
                                <a:lnTo>
                                  <a:pt x="655" y="237"/>
                                </a:lnTo>
                                <a:lnTo>
                                  <a:pt x="657" y="214"/>
                                </a:lnTo>
                                <a:close/>
                                <a:moveTo>
                                  <a:pt x="925" y="214"/>
                                </a:moveTo>
                                <a:lnTo>
                                  <a:pt x="917" y="167"/>
                                </a:lnTo>
                                <a:lnTo>
                                  <a:pt x="902" y="143"/>
                                </a:lnTo>
                                <a:lnTo>
                                  <a:pt x="895" y="132"/>
                                </a:lnTo>
                                <a:lnTo>
                                  <a:pt x="894" y="129"/>
                                </a:lnTo>
                                <a:lnTo>
                                  <a:pt x="868" y="111"/>
                                </a:lnTo>
                                <a:lnTo>
                                  <a:pt x="868" y="214"/>
                                </a:lnTo>
                                <a:lnTo>
                                  <a:pt x="864" y="242"/>
                                </a:lnTo>
                                <a:lnTo>
                                  <a:pt x="850" y="264"/>
                                </a:lnTo>
                                <a:lnTo>
                                  <a:pt x="830" y="278"/>
                                </a:lnTo>
                                <a:lnTo>
                                  <a:pt x="805" y="283"/>
                                </a:lnTo>
                                <a:lnTo>
                                  <a:pt x="778" y="278"/>
                                </a:lnTo>
                                <a:lnTo>
                                  <a:pt x="757" y="263"/>
                                </a:lnTo>
                                <a:lnTo>
                                  <a:pt x="743" y="240"/>
                                </a:lnTo>
                                <a:lnTo>
                                  <a:pt x="738" y="211"/>
                                </a:lnTo>
                                <a:lnTo>
                                  <a:pt x="743" y="184"/>
                                </a:lnTo>
                                <a:lnTo>
                                  <a:pt x="756" y="162"/>
                                </a:lnTo>
                                <a:lnTo>
                                  <a:pt x="777" y="148"/>
                                </a:lnTo>
                                <a:lnTo>
                                  <a:pt x="803" y="143"/>
                                </a:lnTo>
                                <a:lnTo>
                                  <a:pt x="830" y="148"/>
                                </a:lnTo>
                                <a:lnTo>
                                  <a:pt x="850" y="163"/>
                                </a:lnTo>
                                <a:lnTo>
                                  <a:pt x="863" y="185"/>
                                </a:lnTo>
                                <a:lnTo>
                                  <a:pt x="868" y="214"/>
                                </a:lnTo>
                                <a:lnTo>
                                  <a:pt x="868" y="111"/>
                                </a:lnTo>
                                <a:lnTo>
                                  <a:pt x="859" y="105"/>
                                </a:lnTo>
                                <a:lnTo>
                                  <a:pt x="815" y="96"/>
                                </a:lnTo>
                                <a:lnTo>
                                  <a:pt x="792" y="98"/>
                                </a:lnTo>
                                <a:lnTo>
                                  <a:pt x="771" y="105"/>
                                </a:lnTo>
                                <a:lnTo>
                                  <a:pt x="753" y="116"/>
                                </a:lnTo>
                                <a:lnTo>
                                  <a:pt x="739" y="132"/>
                                </a:lnTo>
                                <a:lnTo>
                                  <a:pt x="739" y="101"/>
                                </a:lnTo>
                                <a:lnTo>
                                  <a:pt x="683" y="101"/>
                                </a:lnTo>
                                <a:lnTo>
                                  <a:pt x="683" y="427"/>
                                </a:lnTo>
                                <a:lnTo>
                                  <a:pt x="739" y="427"/>
                                </a:lnTo>
                                <a:lnTo>
                                  <a:pt x="739" y="295"/>
                                </a:lnTo>
                                <a:lnTo>
                                  <a:pt x="754" y="310"/>
                                </a:lnTo>
                                <a:lnTo>
                                  <a:pt x="772" y="322"/>
                                </a:lnTo>
                                <a:lnTo>
                                  <a:pt x="792" y="328"/>
                                </a:lnTo>
                                <a:lnTo>
                                  <a:pt x="814" y="331"/>
                                </a:lnTo>
                                <a:lnTo>
                                  <a:pt x="838" y="329"/>
                                </a:lnTo>
                                <a:lnTo>
                                  <a:pt x="859" y="322"/>
                                </a:lnTo>
                                <a:lnTo>
                                  <a:pt x="879" y="311"/>
                                </a:lnTo>
                                <a:lnTo>
                                  <a:pt x="895" y="296"/>
                                </a:lnTo>
                                <a:lnTo>
                                  <a:pt x="896" y="295"/>
                                </a:lnTo>
                                <a:lnTo>
                                  <a:pt x="905" y="283"/>
                                </a:lnTo>
                                <a:lnTo>
                                  <a:pt x="908" y="279"/>
                                </a:lnTo>
                                <a:lnTo>
                                  <a:pt x="917" y="259"/>
                                </a:lnTo>
                                <a:lnTo>
                                  <a:pt x="923" y="237"/>
                                </a:lnTo>
                                <a:lnTo>
                                  <a:pt x="925" y="214"/>
                                </a:lnTo>
                                <a:close/>
                                <a:moveTo>
                                  <a:pt x="1188" y="5"/>
                                </a:moveTo>
                                <a:lnTo>
                                  <a:pt x="1132" y="5"/>
                                </a:lnTo>
                                <a:lnTo>
                                  <a:pt x="1132" y="326"/>
                                </a:lnTo>
                                <a:lnTo>
                                  <a:pt x="1188" y="326"/>
                                </a:lnTo>
                                <a:lnTo>
                                  <a:pt x="1188"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95" y="4"/>
                            <a:ext cx="476"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9"/>
                        <wps:cNvSpPr>
                          <a:spLocks/>
                        </wps:cNvSpPr>
                        <wps:spPr bwMode="auto">
                          <a:xfrm>
                            <a:off x="320" y="95"/>
                            <a:ext cx="1137" cy="236"/>
                          </a:xfrm>
                          <a:custGeom>
                            <a:avLst/>
                            <a:gdLst>
                              <a:gd name="T0" fmla="+- 0 320 320"/>
                              <a:gd name="T1" fmla="*/ T0 w 1137"/>
                              <a:gd name="T2" fmla="+- 0 101 96"/>
                              <a:gd name="T3" fmla="*/ 101 h 236"/>
                              <a:gd name="T4" fmla="+- 0 376 320"/>
                              <a:gd name="T5" fmla="*/ T4 w 1137"/>
                              <a:gd name="T6" fmla="+- 0 326 96"/>
                              <a:gd name="T7" fmla="*/ 326 h 236"/>
                              <a:gd name="T8" fmla="+- 0 1109 320"/>
                              <a:gd name="T9" fmla="*/ T8 w 1137"/>
                              <a:gd name="T10" fmla="+- 0 262 96"/>
                              <a:gd name="T11" fmla="*/ 262 h 236"/>
                              <a:gd name="T12" fmla="+- 0 1088 320"/>
                              <a:gd name="T13" fmla="*/ T12 w 1137"/>
                              <a:gd name="T14" fmla="+- 0 217 96"/>
                              <a:gd name="T15" fmla="*/ 217 h 236"/>
                              <a:gd name="T16" fmla="+- 0 1051 320"/>
                              <a:gd name="T17" fmla="*/ T16 w 1137"/>
                              <a:gd name="T18" fmla="+- 0 197 96"/>
                              <a:gd name="T19" fmla="*/ 197 h 236"/>
                              <a:gd name="T20" fmla="+- 0 995 320"/>
                              <a:gd name="T21" fmla="*/ T20 w 1137"/>
                              <a:gd name="T22" fmla="+- 0 175 96"/>
                              <a:gd name="T23" fmla="*/ 175 h 236"/>
                              <a:gd name="T24" fmla="+- 0 1009 320"/>
                              <a:gd name="T25" fmla="*/ T24 w 1137"/>
                              <a:gd name="T26" fmla="+- 0 141 96"/>
                              <a:gd name="T27" fmla="*/ 141 h 236"/>
                              <a:gd name="T28" fmla="+- 0 1050 320"/>
                              <a:gd name="T29" fmla="*/ T28 w 1137"/>
                              <a:gd name="T30" fmla="+- 0 142 96"/>
                              <a:gd name="T31" fmla="*/ 142 h 236"/>
                              <a:gd name="T32" fmla="+- 0 1102 320"/>
                              <a:gd name="T33" fmla="*/ T32 w 1137"/>
                              <a:gd name="T34" fmla="+- 0 147 96"/>
                              <a:gd name="T35" fmla="*/ 147 h 236"/>
                              <a:gd name="T36" fmla="+- 0 1065 320"/>
                              <a:gd name="T37" fmla="*/ T36 w 1137"/>
                              <a:gd name="T38" fmla="+- 0 105 96"/>
                              <a:gd name="T39" fmla="*/ 105 h 236"/>
                              <a:gd name="T40" fmla="+- 0 1023 320"/>
                              <a:gd name="T41" fmla="*/ T40 w 1137"/>
                              <a:gd name="T42" fmla="+- 0 96 96"/>
                              <a:gd name="T43" fmla="*/ 96 h 236"/>
                              <a:gd name="T44" fmla="+- 0 963 320"/>
                              <a:gd name="T45" fmla="*/ T44 w 1137"/>
                              <a:gd name="T46" fmla="+- 0 115 96"/>
                              <a:gd name="T47" fmla="*/ 115 h 236"/>
                              <a:gd name="T48" fmla="+- 0 940 320"/>
                              <a:gd name="T49" fmla="*/ T48 w 1137"/>
                              <a:gd name="T50" fmla="+- 0 164 96"/>
                              <a:gd name="T51" fmla="*/ 164 h 236"/>
                              <a:gd name="T52" fmla="+- 0 951 320"/>
                              <a:gd name="T53" fmla="*/ T52 w 1137"/>
                              <a:gd name="T54" fmla="+- 0 196 96"/>
                              <a:gd name="T55" fmla="*/ 196 h 236"/>
                              <a:gd name="T56" fmla="+- 0 997 320"/>
                              <a:gd name="T57" fmla="*/ T56 w 1137"/>
                              <a:gd name="T58" fmla="+- 0 227 96"/>
                              <a:gd name="T59" fmla="*/ 227 h 236"/>
                              <a:gd name="T60" fmla="+- 0 1042 320"/>
                              <a:gd name="T61" fmla="*/ T60 w 1137"/>
                              <a:gd name="T62" fmla="+- 0 245 96"/>
                              <a:gd name="T63" fmla="*/ 245 h 236"/>
                              <a:gd name="T64" fmla="+- 0 1053 320"/>
                              <a:gd name="T65" fmla="*/ T64 w 1137"/>
                              <a:gd name="T66" fmla="+- 0 283 96"/>
                              <a:gd name="T67" fmla="*/ 283 h 236"/>
                              <a:gd name="T68" fmla="+- 0 1021 320"/>
                              <a:gd name="T69" fmla="*/ T68 w 1137"/>
                              <a:gd name="T70" fmla="+- 0 285 96"/>
                              <a:gd name="T71" fmla="*/ 285 h 236"/>
                              <a:gd name="T72" fmla="+- 0 993 320"/>
                              <a:gd name="T73" fmla="*/ T72 w 1137"/>
                              <a:gd name="T74" fmla="+- 0 278 96"/>
                              <a:gd name="T75" fmla="*/ 278 h 236"/>
                              <a:gd name="T76" fmla="+- 0 974 320"/>
                              <a:gd name="T77" fmla="*/ T76 w 1137"/>
                              <a:gd name="T78" fmla="+- 0 254 96"/>
                              <a:gd name="T79" fmla="*/ 254 h 236"/>
                              <a:gd name="T80" fmla="+- 0 929 320"/>
                              <a:gd name="T81" fmla="*/ T80 w 1137"/>
                              <a:gd name="T82" fmla="+- 0 271 96"/>
                              <a:gd name="T83" fmla="*/ 271 h 236"/>
                              <a:gd name="T84" fmla="+- 0 943 320"/>
                              <a:gd name="T85" fmla="*/ T84 w 1137"/>
                              <a:gd name="T86" fmla="+- 0 299 96"/>
                              <a:gd name="T87" fmla="*/ 299 h 236"/>
                              <a:gd name="T88" fmla="+- 0 966 320"/>
                              <a:gd name="T89" fmla="*/ T88 w 1137"/>
                              <a:gd name="T90" fmla="+- 0 318 96"/>
                              <a:gd name="T91" fmla="*/ 318 h 236"/>
                              <a:gd name="T92" fmla="+- 0 995 320"/>
                              <a:gd name="T93" fmla="*/ T92 w 1137"/>
                              <a:gd name="T94" fmla="+- 0 328 96"/>
                              <a:gd name="T95" fmla="*/ 328 h 236"/>
                              <a:gd name="T96" fmla="+- 0 1020 320"/>
                              <a:gd name="T97" fmla="*/ T96 w 1137"/>
                              <a:gd name="T98" fmla="+- 0 331 96"/>
                              <a:gd name="T99" fmla="*/ 331 h 236"/>
                              <a:gd name="T100" fmla="+- 0 1080 320"/>
                              <a:gd name="T101" fmla="*/ T100 w 1137"/>
                              <a:gd name="T102" fmla="+- 0 314 96"/>
                              <a:gd name="T103" fmla="*/ 314 h 236"/>
                              <a:gd name="T104" fmla="+- 0 1109 320"/>
                              <a:gd name="T105" fmla="*/ T104 w 1137"/>
                              <a:gd name="T106" fmla="+- 0 262 96"/>
                              <a:gd name="T107" fmla="*/ 262 h 236"/>
                              <a:gd name="T108" fmla="+- 0 1401 320"/>
                              <a:gd name="T109" fmla="*/ T108 w 1137"/>
                              <a:gd name="T110" fmla="+- 0 101 96"/>
                              <a:gd name="T111" fmla="*/ 101 h 236"/>
                              <a:gd name="T112" fmla="+- 0 1397 320"/>
                              <a:gd name="T113" fmla="*/ T112 w 1137"/>
                              <a:gd name="T114" fmla="+- 0 243 96"/>
                              <a:gd name="T115" fmla="*/ 243 h 236"/>
                              <a:gd name="T116" fmla="+- 0 1363 320"/>
                              <a:gd name="T117" fmla="*/ T116 w 1137"/>
                              <a:gd name="T118" fmla="+- 0 278 96"/>
                              <a:gd name="T119" fmla="*/ 278 h 236"/>
                              <a:gd name="T120" fmla="+- 0 1310 320"/>
                              <a:gd name="T121" fmla="*/ T120 w 1137"/>
                              <a:gd name="T122" fmla="+- 0 278 96"/>
                              <a:gd name="T123" fmla="*/ 278 h 236"/>
                              <a:gd name="T124" fmla="+- 0 1276 320"/>
                              <a:gd name="T125" fmla="*/ T124 w 1137"/>
                              <a:gd name="T126" fmla="+- 0 241 96"/>
                              <a:gd name="T127" fmla="*/ 241 h 236"/>
                              <a:gd name="T128" fmla="+- 0 1276 320"/>
                              <a:gd name="T129" fmla="*/ T128 w 1137"/>
                              <a:gd name="T130" fmla="+- 0 185 96"/>
                              <a:gd name="T131" fmla="*/ 185 h 236"/>
                              <a:gd name="T132" fmla="+- 0 1309 320"/>
                              <a:gd name="T133" fmla="*/ T132 w 1137"/>
                              <a:gd name="T134" fmla="+- 0 148 96"/>
                              <a:gd name="T135" fmla="*/ 148 h 236"/>
                              <a:gd name="T136" fmla="+- 0 1362 320"/>
                              <a:gd name="T137" fmla="*/ T136 w 1137"/>
                              <a:gd name="T138" fmla="+- 0 149 96"/>
                              <a:gd name="T139" fmla="*/ 149 h 236"/>
                              <a:gd name="T140" fmla="+- 0 1397 320"/>
                              <a:gd name="T141" fmla="*/ T140 w 1137"/>
                              <a:gd name="T142" fmla="+- 0 186 96"/>
                              <a:gd name="T143" fmla="*/ 186 h 236"/>
                              <a:gd name="T144" fmla="+- 0 1401 320"/>
                              <a:gd name="T145" fmla="*/ T144 w 1137"/>
                              <a:gd name="T146" fmla="+- 0 101 96"/>
                              <a:gd name="T147" fmla="*/ 101 h 236"/>
                              <a:gd name="T148" fmla="+- 0 1400 320"/>
                              <a:gd name="T149" fmla="*/ T148 w 1137"/>
                              <a:gd name="T150" fmla="+- 0 132 96"/>
                              <a:gd name="T151" fmla="*/ 132 h 236"/>
                              <a:gd name="T152" fmla="+- 0 1368 320"/>
                              <a:gd name="T153" fmla="*/ T152 w 1137"/>
                              <a:gd name="T154" fmla="+- 0 105 96"/>
                              <a:gd name="T155" fmla="*/ 105 h 236"/>
                              <a:gd name="T156" fmla="+- 0 1325 320"/>
                              <a:gd name="T157" fmla="*/ T156 w 1137"/>
                              <a:gd name="T158" fmla="+- 0 96 96"/>
                              <a:gd name="T159" fmla="*/ 96 h 236"/>
                              <a:gd name="T160" fmla="+- 0 1280 320"/>
                              <a:gd name="T161" fmla="*/ T160 w 1137"/>
                              <a:gd name="T162" fmla="+- 0 104 96"/>
                              <a:gd name="T163" fmla="*/ 104 h 236"/>
                              <a:gd name="T164" fmla="+- 0 1244 320"/>
                              <a:gd name="T165" fmla="*/ T164 w 1137"/>
                              <a:gd name="T166" fmla="+- 0 130 96"/>
                              <a:gd name="T167" fmla="*/ 130 h 236"/>
                              <a:gd name="T168" fmla="+- 0 1222 320"/>
                              <a:gd name="T169" fmla="*/ T168 w 1137"/>
                              <a:gd name="T170" fmla="+- 0 167 96"/>
                              <a:gd name="T171" fmla="*/ 167 h 236"/>
                              <a:gd name="T172" fmla="+- 0 1214 320"/>
                              <a:gd name="T173" fmla="*/ T172 w 1137"/>
                              <a:gd name="T174" fmla="+- 0 212 96"/>
                              <a:gd name="T175" fmla="*/ 212 h 236"/>
                              <a:gd name="T176" fmla="+- 0 1246 320"/>
                              <a:gd name="T177" fmla="*/ T176 w 1137"/>
                              <a:gd name="T178" fmla="+- 0 297 96"/>
                              <a:gd name="T179" fmla="*/ 297 h 236"/>
                              <a:gd name="T180" fmla="+- 0 1325 320"/>
                              <a:gd name="T181" fmla="*/ T180 w 1137"/>
                              <a:gd name="T182" fmla="+- 0 331 96"/>
                              <a:gd name="T183" fmla="*/ 331 h 236"/>
                              <a:gd name="T184" fmla="+- 0 1368 320"/>
                              <a:gd name="T185" fmla="*/ T184 w 1137"/>
                              <a:gd name="T186" fmla="+- 0 321 96"/>
                              <a:gd name="T187" fmla="*/ 321 h 236"/>
                              <a:gd name="T188" fmla="+- 0 1400 320"/>
                              <a:gd name="T189" fmla="*/ T188 w 1137"/>
                              <a:gd name="T190" fmla="+- 0 295 96"/>
                              <a:gd name="T191" fmla="*/ 295 h 236"/>
                              <a:gd name="T192" fmla="+- 0 1456 320"/>
                              <a:gd name="T193" fmla="*/ T192 w 1137"/>
                              <a:gd name="T194" fmla="+- 0 326 96"/>
                              <a:gd name="T195" fmla="*/ 326 h 236"/>
                              <a:gd name="T196" fmla="+- 0 1456 320"/>
                              <a:gd name="T197" fmla="*/ T196 w 1137"/>
                              <a:gd name="T198" fmla="+- 0 283 96"/>
                              <a:gd name="T199" fmla="*/ 283 h 236"/>
                              <a:gd name="T200" fmla="+- 0 1456 320"/>
                              <a:gd name="T201" fmla="*/ T200 w 1137"/>
                              <a:gd name="T202" fmla="+- 0 132 96"/>
                              <a:gd name="T203" fmla="*/ 132 h 2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137" h="236">
                                <a:moveTo>
                                  <a:pt x="56" y="5"/>
                                </a:moveTo>
                                <a:lnTo>
                                  <a:pt x="0" y="5"/>
                                </a:lnTo>
                                <a:lnTo>
                                  <a:pt x="0" y="230"/>
                                </a:lnTo>
                                <a:lnTo>
                                  <a:pt x="56" y="230"/>
                                </a:lnTo>
                                <a:lnTo>
                                  <a:pt x="56" y="5"/>
                                </a:lnTo>
                                <a:close/>
                                <a:moveTo>
                                  <a:pt x="789" y="166"/>
                                </a:moveTo>
                                <a:lnTo>
                                  <a:pt x="783" y="140"/>
                                </a:lnTo>
                                <a:lnTo>
                                  <a:pt x="768" y="121"/>
                                </a:lnTo>
                                <a:lnTo>
                                  <a:pt x="749" y="108"/>
                                </a:lnTo>
                                <a:lnTo>
                                  <a:pt x="731" y="101"/>
                                </a:lnTo>
                                <a:lnTo>
                                  <a:pt x="687" y="85"/>
                                </a:lnTo>
                                <a:lnTo>
                                  <a:pt x="675" y="79"/>
                                </a:lnTo>
                                <a:lnTo>
                                  <a:pt x="675" y="52"/>
                                </a:lnTo>
                                <a:lnTo>
                                  <a:pt x="689" y="45"/>
                                </a:lnTo>
                                <a:lnTo>
                                  <a:pt x="709" y="45"/>
                                </a:lnTo>
                                <a:lnTo>
                                  <a:pt x="730" y="46"/>
                                </a:lnTo>
                                <a:lnTo>
                                  <a:pt x="737" y="68"/>
                                </a:lnTo>
                                <a:lnTo>
                                  <a:pt x="782" y="51"/>
                                </a:lnTo>
                                <a:lnTo>
                                  <a:pt x="766" y="24"/>
                                </a:lnTo>
                                <a:lnTo>
                                  <a:pt x="745" y="9"/>
                                </a:lnTo>
                                <a:lnTo>
                                  <a:pt x="723" y="1"/>
                                </a:lnTo>
                                <a:lnTo>
                                  <a:pt x="703" y="0"/>
                                </a:lnTo>
                                <a:lnTo>
                                  <a:pt x="669" y="5"/>
                                </a:lnTo>
                                <a:lnTo>
                                  <a:pt x="643" y="19"/>
                                </a:lnTo>
                                <a:lnTo>
                                  <a:pt x="626" y="41"/>
                                </a:lnTo>
                                <a:lnTo>
                                  <a:pt x="620" y="68"/>
                                </a:lnTo>
                                <a:lnTo>
                                  <a:pt x="622" y="84"/>
                                </a:lnTo>
                                <a:lnTo>
                                  <a:pt x="631" y="100"/>
                                </a:lnTo>
                                <a:lnTo>
                                  <a:pt x="648" y="117"/>
                                </a:lnTo>
                                <a:lnTo>
                                  <a:pt x="677" y="131"/>
                                </a:lnTo>
                                <a:lnTo>
                                  <a:pt x="710" y="144"/>
                                </a:lnTo>
                                <a:lnTo>
                                  <a:pt x="722" y="149"/>
                                </a:lnTo>
                                <a:lnTo>
                                  <a:pt x="733" y="155"/>
                                </a:lnTo>
                                <a:lnTo>
                                  <a:pt x="733" y="187"/>
                                </a:lnTo>
                                <a:lnTo>
                                  <a:pt x="708" y="189"/>
                                </a:lnTo>
                                <a:lnTo>
                                  <a:pt x="701" y="189"/>
                                </a:lnTo>
                                <a:lnTo>
                                  <a:pt x="687" y="187"/>
                                </a:lnTo>
                                <a:lnTo>
                                  <a:pt x="673" y="182"/>
                                </a:lnTo>
                                <a:lnTo>
                                  <a:pt x="661" y="172"/>
                                </a:lnTo>
                                <a:lnTo>
                                  <a:pt x="654" y="158"/>
                                </a:lnTo>
                                <a:lnTo>
                                  <a:pt x="654" y="156"/>
                                </a:lnTo>
                                <a:lnTo>
                                  <a:pt x="609" y="175"/>
                                </a:lnTo>
                                <a:lnTo>
                                  <a:pt x="615" y="190"/>
                                </a:lnTo>
                                <a:lnTo>
                                  <a:pt x="623" y="203"/>
                                </a:lnTo>
                                <a:lnTo>
                                  <a:pt x="633" y="213"/>
                                </a:lnTo>
                                <a:lnTo>
                                  <a:pt x="646" y="222"/>
                                </a:lnTo>
                                <a:lnTo>
                                  <a:pt x="661" y="228"/>
                                </a:lnTo>
                                <a:lnTo>
                                  <a:pt x="675" y="232"/>
                                </a:lnTo>
                                <a:lnTo>
                                  <a:pt x="688" y="234"/>
                                </a:lnTo>
                                <a:lnTo>
                                  <a:pt x="700" y="235"/>
                                </a:lnTo>
                                <a:lnTo>
                                  <a:pt x="732" y="231"/>
                                </a:lnTo>
                                <a:lnTo>
                                  <a:pt x="760" y="218"/>
                                </a:lnTo>
                                <a:lnTo>
                                  <a:pt x="781" y="197"/>
                                </a:lnTo>
                                <a:lnTo>
                                  <a:pt x="789" y="166"/>
                                </a:lnTo>
                                <a:close/>
                                <a:moveTo>
                                  <a:pt x="1136" y="5"/>
                                </a:moveTo>
                                <a:lnTo>
                                  <a:pt x="1081" y="5"/>
                                </a:lnTo>
                                <a:lnTo>
                                  <a:pt x="1081" y="119"/>
                                </a:lnTo>
                                <a:lnTo>
                                  <a:pt x="1077" y="147"/>
                                </a:lnTo>
                                <a:lnTo>
                                  <a:pt x="1063" y="168"/>
                                </a:lnTo>
                                <a:lnTo>
                                  <a:pt x="1043" y="182"/>
                                </a:lnTo>
                                <a:lnTo>
                                  <a:pt x="1016" y="187"/>
                                </a:lnTo>
                                <a:lnTo>
                                  <a:pt x="990" y="182"/>
                                </a:lnTo>
                                <a:lnTo>
                                  <a:pt x="969" y="168"/>
                                </a:lnTo>
                                <a:lnTo>
                                  <a:pt x="956" y="145"/>
                                </a:lnTo>
                                <a:lnTo>
                                  <a:pt x="951" y="117"/>
                                </a:lnTo>
                                <a:lnTo>
                                  <a:pt x="956" y="89"/>
                                </a:lnTo>
                                <a:lnTo>
                                  <a:pt x="969" y="67"/>
                                </a:lnTo>
                                <a:lnTo>
                                  <a:pt x="989" y="52"/>
                                </a:lnTo>
                                <a:lnTo>
                                  <a:pt x="1015" y="47"/>
                                </a:lnTo>
                                <a:lnTo>
                                  <a:pt x="1042" y="53"/>
                                </a:lnTo>
                                <a:lnTo>
                                  <a:pt x="1063" y="67"/>
                                </a:lnTo>
                                <a:lnTo>
                                  <a:pt x="1077" y="90"/>
                                </a:lnTo>
                                <a:lnTo>
                                  <a:pt x="1081" y="119"/>
                                </a:lnTo>
                                <a:lnTo>
                                  <a:pt x="1081" y="5"/>
                                </a:lnTo>
                                <a:lnTo>
                                  <a:pt x="1080" y="5"/>
                                </a:lnTo>
                                <a:lnTo>
                                  <a:pt x="1080" y="36"/>
                                </a:lnTo>
                                <a:lnTo>
                                  <a:pt x="1065" y="20"/>
                                </a:lnTo>
                                <a:lnTo>
                                  <a:pt x="1048" y="9"/>
                                </a:lnTo>
                                <a:lnTo>
                                  <a:pt x="1028" y="2"/>
                                </a:lnTo>
                                <a:lnTo>
                                  <a:pt x="1005" y="0"/>
                                </a:lnTo>
                                <a:lnTo>
                                  <a:pt x="982" y="2"/>
                                </a:lnTo>
                                <a:lnTo>
                                  <a:pt x="960" y="8"/>
                                </a:lnTo>
                                <a:lnTo>
                                  <a:pt x="941" y="19"/>
                                </a:lnTo>
                                <a:lnTo>
                                  <a:pt x="924" y="34"/>
                                </a:lnTo>
                                <a:lnTo>
                                  <a:pt x="911" y="51"/>
                                </a:lnTo>
                                <a:lnTo>
                                  <a:pt x="902" y="71"/>
                                </a:lnTo>
                                <a:lnTo>
                                  <a:pt x="896" y="93"/>
                                </a:lnTo>
                                <a:lnTo>
                                  <a:pt x="894" y="116"/>
                                </a:lnTo>
                                <a:lnTo>
                                  <a:pt x="903" y="164"/>
                                </a:lnTo>
                                <a:lnTo>
                                  <a:pt x="926" y="201"/>
                                </a:lnTo>
                                <a:lnTo>
                                  <a:pt x="961" y="226"/>
                                </a:lnTo>
                                <a:lnTo>
                                  <a:pt x="1005" y="235"/>
                                </a:lnTo>
                                <a:lnTo>
                                  <a:pt x="1028" y="232"/>
                                </a:lnTo>
                                <a:lnTo>
                                  <a:pt x="1048" y="225"/>
                                </a:lnTo>
                                <a:lnTo>
                                  <a:pt x="1066" y="214"/>
                                </a:lnTo>
                                <a:lnTo>
                                  <a:pt x="1080" y="199"/>
                                </a:lnTo>
                                <a:lnTo>
                                  <a:pt x="1080" y="230"/>
                                </a:lnTo>
                                <a:lnTo>
                                  <a:pt x="1136" y="230"/>
                                </a:lnTo>
                                <a:lnTo>
                                  <a:pt x="1136" y="199"/>
                                </a:lnTo>
                                <a:lnTo>
                                  <a:pt x="1136" y="187"/>
                                </a:lnTo>
                                <a:lnTo>
                                  <a:pt x="1136" y="47"/>
                                </a:lnTo>
                                <a:lnTo>
                                  <a:pt x="1136" y="36"/>
                                </a:lnTo>
                                <a:lnTo>
                                  <a:pt x="1136"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049BF3" id="Group 18" o:spid="_x0000_s1026" style="width:98.55pt;height:21.35pt;mso-position-horizontal-relative:char;mso-position-vertical-relative:line" coordsize="1971,4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">
                <v:shape id="AutoShape 21" o:spid="_x0000_s1027" style="position:absolute;width:1189;height:427;visibility:visible;mso-wrap-style:square;v-text-anchor:top" coordsize="1189,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" path="m285,163r-136,l149,210r82,l231,262r-14,7l201,274r-16,2l167,277r-48,-9l86,244,66,209,60,171r9,-47l93,90,128,70r39,-7l188,65r21,5l230,79r22,13l279,48,252,31,226,19,197,12,166,10r-34,3l100,22,72,37,47,58,27,82,12,109,3,139,,171r13,63l48,284r53,34l166,331r33,-3l230,319r29,-14l285,285r,-122xm386,35l383,22,375,10,363,3,349,,334,3r-11,7l315,21r-3,14l315,49r8,11l334,68r15,2l363,68r12,-8l383,49r3,-14xm657,214r-8,-47l635,143r-8,-11l626,129,600,111r,103l596,242r-13,22l563,278r-26,5l510,278,489,263,475,240r-5,-29l475,184r13,-22l509,148r27,-5l562,148r20,15l596,185r4,29l600,111r-9,-6l547,96r-23,2l503,105r-17,11l471,132r,-31l415,101r,326l471,427r,-132l486,310r18,12l524,328r22,3l570,329r22,-7l611,311r17,-15l629,295r8,-12l640,279r9,-20l655,237r2,-23xm925,214r-8,-47l902,143r-7,-11l894,129,868,111r,103l864,242r-14,22l830,278r-25,5l778,278,757,263,743,240r-5,-29l743,184r13,-22l777,148r26,-5l830,148r20,15l863,185r5,29l868,111r-9,-6l815,96r-23,2l771,105r-18,11l739,132r,-31l683,101r,326l739,427r,-132l754,310r18,12l792,328r22,3l838,329r21,-7l879,311r16,-15l896,295r9,-12l908,279r9,-20l923,237r2,-23xm1188,5r-56,l1132,326r56,l1188,5xe" stroked="f">
                  <v:path arrowok="t" o:connecttype="custom" o:connectlocs="149,210;217,269;167,277;66,209;93,90;188,65;252,92;226,19;132,13;47,58;3,139;48,284;199,328;285,285;383,22;349,0;315,21;323,60;363,68;386,35;635,143;600,111;583,264;510,278;470,211;509,148;582,163;600,111;524,98;471,132;415,427;486,310;546,331;611,311;637,283;655,237;917,167;894,129;864,242;805,283;743,240;756,162;830,148;868,214;815,96;753,116;683,101;739,295;792,328;859,322;896,295;917,259;1188,5;1188,326" o:connectangles="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8" type="#_x0000_t75" style="position:absolute;left:1495;top:4;width:476;height: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">
                  <v:imagedata r:id="rId12" o:title=""/>
                </v:shape>
                <v:shape id="AutoShape 19" o:spid="_x0000_s1029" style="position:absolute;left:320;top:95;width:1137;height:236;visibility:visible;mso-wrap-style:square;v-text-anchor:top" coordsize="11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" path="m56,5l,5,,230r56,l56,5xm789,166r-6,-26l768,121,749,108r-18,-7l687,85,675,79r,-27l689,45r20,l730,46r7,22l782,51,766,24,745,9,723,1,703,,669,5,643,19,626,41r-6,27l622,84r9,16l648,117r29,14l710,144r12,5l733,155r,32l708,189r-7,l687,187r-14,-5l661,172r-7,-14l654,156r-45,19l615,190r8,13l633,213r13,9l661,228r14,4l688,234r12,1l732,231r28,-13l781,197r8,-31xm1136,5r-55,l1081,119r-4,28l1063,168r-20,14l1016,187r-26,-5l969,168,956,145r-5,-28l956,89,969,67,989,52r26,-5l1042,53r21,14l1077,90r4,29l1081,5r-1,l1080,36,1065,20,1048,9,1028,2,1005,,982,2,960,8,941,19,924,34,911,51r-9,20l896,93r-2,23l903,164r23,37l961,226r44,9l1028,232r20,-7l1066,214r14,-15l1080,230r56,l1136,199r,-12l1136,47r,-11l1136,5xe" stroked="f">
                  <v:path arrowok="t" o:connecttype="custom" o:connectlocs="0,101;56,326;789,262;768,217;731,197;675,175;689,141;730,142;782,147;745,105;703,96;643,115;620,164;631,196;677,227;722,245;733,283;701,285;673,278;654,254;609,271;623,299;646,318;675,328;700,331;760,314;789,262;1081,101;1077,243;1043,278;990,278;956,241;956,185;989,148;1042,149;1077,186;1081,101;1080,132;1048,105;1005,96;960,104;924,130;902,167;894,212;926,297;1005,331;1048,321;1080,295;1136,326;1136,283;1136,132" o:connectangles="0,0,0,0,0,0,0,0,0,0,0,0,0,0,0,0,0,0,0,0,0,0,0,0,0,0,0,0,0,0,0,0,0,0,0,0,0,0,0,0,0,0,0,0,0,0,0,0,0,0,0"/>
                </v:shape>
                <w10:anchorlock/>
              </v:group>
            </w:pict>
          </mc:Fallback>
        </mc:AlternateContent>
      </w:r>
    </w:p>
    <w:p w14:paraId="2044645B" w14:textId="77777777" w:rsidR="00D842FA" w:rsidRDefault="00D842FA">
      <w:pPr>
        <w:spacing w:before="10"/>
        <w:rPr>
          <w:sz w:val="3"/>
        </w:rPr>
      </w:pPr>
    </w:p>
    <w:p w14:paraId="7ACAC881" w14:textId="77777777" w:rsidR="00D842FA" w:rsidRDefault="00B82114">
      <w:pPr>
        <w:ind w:left="330"/>
        <w:rPr>
          <w:sz w:val="20"/>
        </w:rPr>
      </w:pPr>
      <w:r>
        <w:rPr>
          <w:noProof/>
          <w:sz w:val="20"/>
          <w:lang w:val="en-AU" w:eastAsia="en-AU"/>
        </w:rPr>
        <mc:AlternateContent>
          <mc:Choice Requires="wpg">
            <w:drawing>
              <wp:inline distT="0" distB="0" distL="0" distR="0" wp14:anchorId="1432C41D" wp14:editId="7A9A4ADF">
                <wp:extent cx="789305" cy="200660"/>
                <wp:effectExtent l="0" t="3810" r="1270" b="5080"/>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305" cy="200660"/>
                          <a:chOff x="0" y="0"/>
                          <a:chExt cx="1243" cy="316"/>
                        </a:xfrm>
                      </wpg:grpSpPr>
                      <pic:pic xmlns:pic="http://schemas.openxmlformats.org/drawingml/2006/picture">
                        <pic:nvPicPr>
                          <pic:cNvPr id="13"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4" y="80"/>
                            <a:ext cx="243"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16"/>
                        <wps:cNvSpPr>
                          <a:spLocks/>
                        </wps:cNvSpPr>
                        <wps:spPr bwMode="auto">
                          <a:xfrm>
                            <a:off x="0" y="0"/>
                            <a:ext cx="418" cy="311"/>
                          </a:xfrm>
                          <a:custGeom>
                            <a:avLst/>
                            <a:gdLst>
                              <a:gd name="T0" fmla="*/ 418 w 418"/>
                              <a:gd name="T1" fmla="*/ 0 h 311"/>
                              <a:gd name="T2" fmla="*/ 359 w 418"/>
                              <a:gd name="T3" fmla="*/ 0 h 311"/>
                              <a:gd name="T4" fmla="*/ 294 w 418"/>
                              <a:gd name="T5" fmla="*/ 210 h 311"/>
                              <a:gd name="T6" fmla="*/ 232 w 418"/>
                              <a:gd name="T7" fmla="*/ 10 h 311"/>
                              <a:gd name="T8" fmla="*/ 187 w 418"/>
                              <a:gd name="T9" fmla="*/ 10 h 311"/>
                              <a:gd name="T10" fmla="*/ 124 w 418"/>
                              <a:gd name="T11" fmla="*/ 210 h 311"/>
                              <a:gd name="T12" fmla="*/ 59 w 418"/>
                              <a:gd name="T13" fmla="*/ 0 h 311"/>
                              <a:gd name="T14" fmla="*/ 0 w 418"/>
                              <a:gd name="T15" fmla="*/ 0 h 311"/>
                              <a:gd name="T16" fmla="*/ 97 w 418"/>
                              <a:gd name="T17" fmla="*/ 311 h 311"/>
                              <a:gd name="T18" fmla="*/ 145 w 418"/>
                              <a:gd name="T19" fmla="*/ 311 h 311"/>
                              <a:gd name="T20" fmla="*/ 209 w 418"/>
                              <a:gd name="T21" fmla="*/ 104 h 311"/>
                              <a:gd name="T22" fmla="*/ 273 w 418"/>
                              <a:gd name="T23" fmla="*/ 311 h 311"/>
                              <a:gd name="T24" fmla="*/ 321 w 418"/>
                              <a:gd name="T25" fmla="*/ 311 h 311"/>
                              <a:gd name="T26" fmla="*/ 418 w 418"/>
                              <a:gd name="T27" fmla="*/ 0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18" h="311">
                                <a:moveTo>
                                  <a:pt x="418" y="0"/>
                                </a:moveTo>
                                <a:lnTo>
                                  <a:pt x="359" y="0"/>
                                </a:lnTo>
                                <a:lnTo>
                                  <a:pt x="294" y="210"/>
                                </a:lnTo>
                                <a:lnTo>
                                  <a:pt x="232" y="10"/>
                                </a:lnTo>
                                <a:lnTo>
                                  <a:pt x="187" y="10"/>
                                </a:lnTo>
                                <a:lnTo>
                                  <a:pt x="124" y="210"/>
                                </a:lnTo>
                                <a:lnTo>
                                  <a:pt x="59" y="0"/>
                                </a:lnTo>
                                <a:lnTo>
                                  <a:pt x="0" y="0"/>
                                </a:lnTo>
                                <a:lnTo>
                                  <a:pt x="97" y="311"/>
                                </a:lnTo>
                                <a:lnTo>
                                  <a:pt x="145" y="311"/>
                                </a:lnTo>
                                <a:lnTo>
                                  <a:pt x="209" y="104"/>
                                </a:lnTo>
                                <a:lnTo>
                                  <a:pt x="273" y="311"/>
                                </a:lnTo>
                                <a:lnTo>
                                  <a:pt x="321" y="311"/>
                                </a:lnTo>
                                <a:lnTo>
                                  <a:pt x="4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07" y="80"/>
                            <a:ext cx="135"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2" y="26"/>
                            <a:ext cx="42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CBE698D" id="Group 13" o:spid="_x0000_s1026" style="width:62.15pt;height:15.8pt;mso-position-horizontal-relative:char;mso-position-vertical-relative:line" coordsize="1243,3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">
                <v:shape id="Picture 17" o:spid="_x0000_s1027" type="#_x0000_t75" style="position:absolute;left:404;top:80;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">
                  <v:imagedata r:id="rId16" o:title=""/>
                </v:shape>
                <v:shape id="Freeform 16" o:spid="_x0000_s1028" style="position:absolute;width:418;height:311;visibility:visible;mso-wrap-style:square;v-text-anchor:top" coordsize="418,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" path="m418,l359,,294,210,232,10r-45,l124,210,59,,,,97,311r48,l209,104r64,207l321,311,418,xe" stroked="f">
                  <v:path arrowok="t" o:connecttype="custom" o:connectlocs="418,0;359,0;294,210;232,10;187,10;124,210;59,0;0,0;97,311;145,311;209,104;273,311;321,311;418,0" o:connectangles="0,0,0,0,0,0,0,0,0,0,0,0,0,0"/>
                </v:shape>
                <v:shape id="Picture 15" o:spid="_x0000_s1029" type="#_x0000_t75" style="position:absolute;left:1107;top:80;width:135;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">
                  <v:imagedata r:id="rId17" o:title=""/>
                </v:shape>
                <v:shape id="Picture 14" o:spid="_x0000_s1030" type="#_x0000_t75" style="position:absolute;left:662;top:26;width:423;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">
                  <v:imagedata r:id="rId18" o:title=""/>
                </v:shape>
                <w10:anchorlock/>
              </v:group>
            </w:pict>
          </mc:Fallback>
        </mc:AlternateContent>
      </w:r>
    </w:p>
    <w:p w14:paraId="507AE7B6" w14:textId="77777777" w:rsidR="00D842FA" w:rsidRDefault="00D842FA">
      <w:pPr>
        <w:rPr>
          <w:sz w:val="20"/>
        </w:rPr>
      </w:pPr>
    </w:p>
    <w:p w14:paraId="16180BDC" w14:textId="77777777" w:rsidR="00B82114" w:rsidRDefault="00B82114">
      <w:pPr>
        <w:rPr>
          <w:sz w:val="20"/>
        </w:rPr>
      </w:pPr>
    </w:p>
    <w:p w14:paraId="338BA920" w14:textId="77777777" w:rsidR="00B82114" w:rsidRDefault="00B82114">
      <w:pPr>
        <w:rPr>
          <w:sz w:val="20"/>
        </w:rPr>
      </w:pPr>
    </w:p>
    <w:p w14:paraId="0FE3FEEE" w14:textId="77777777" w:rsidR="00B82114" w:rsidRDefault="00B82114">
      <w:pPr>
        <w:rPr>
          <w:sz w:val="20"/>
        </w:rPr>
      </w:pPr>
    </w:p>
    <w:p w14:paraId="38B79CD2" w14:textId="77777777" w:rsidR="00B82114" w:rsidRDefault="00B82114">
      <w:pPr>
        <w:rPr>
          <w:sz w:val="20"/>
        </w:rPr>
      </w:pPr>
    </w:p>
    <w:p w14:paraId="7707EC24" w14:textId="77777777" w:rsidR="00B82114" w:rsidRDefault="00B82114">
      <w:pPr>
        <w:rPr>
          <w:sz w:val="20"/>
        </w:rPr>
      </w:pPr>
    </w:p>
    <w:p w14:paraId="05FB28B4" w14:textId="77777777" w:rsidR="00B82114" w:rsidRDefault="00B82114">
      <w:pPr>
        <w:rPr>
          <w:sz w:val="20"/>
        </w:rPr>
      </w:pPr>
    </w:p>
    <w:p w14:paraId="0F552C2E" w14:textId="77777777" w:rsidR="00B82114" w:rsidRDefault="00B82114">
      <w:pPr>
        <w:rPr>
          <w:sz w:val="20"/>
        </w:rPr>
      </w:pPr>
    </w:p>
    <w:p w14:paraId="518C8952" w14:textId="77777777" w:rsidR="00B82114" w:rsidRDefault="00B82114">
      <w:pPr>
        <w:rPr>
          <w:sz w:val="20"/>
        </w:rPr>
      </w:pPr>
    </w:p>
    <w:p w14:paraId="177CF9DD" w14:textId="77777777" w:rsidR="00B82114" w:rsidRPr="00B82114" w:rsidRDefault="000219B6" w:rsidP="00082CE6">
      <w:pPr>
        <w:pStyle w:val="Titleheading"/>
      </w:pPr>
      <w:r>
        <w:t>Customer Reference Group</w:t>
      </w:r>
    </w:p>
    <w:p w14:paraId="308A5C6B" w14:textId="77777777" w:rsidR="00B82114" w:rsidRPr="00B82114" w:rsidRDefault="000219B6" w:rsidP="00082CE6">
      <w:pPr>
        <w:pStyle w:val="Titlesubheading"/>
      </w:pPr>
      <w:r>
        <w:t>Terms of Reference</w:t>
      </w:r>
    </w:p>
    <w:p w14:paraId="47083323" w14:textId="77777777" w:rsidR="00B82114" w:rsidRPr="00B82114" w:rsidRDefault="00B82114" w:rsidP="00B82114">
      <w:pPr>
        <w:rPr>
          <w:rFonts w:ascii="Arial" w:hAnsi="Arial" w:cs="Arial"/>
          <w:color w:val="FFFFFF" w:themeColor="background1"/>
          <w:sz w:val="48"/>
          <w:szCs w:val="48"/>
        </w:rPr>
      </w:pPr>
    </w:p>
    <w:p w14:paraId="209E9D62" w14:textId="2A4D76AB" w:rsidR="00B82114" w:rsidRPr="00B82114" w:rsidRDefault="00806C47" w:rsidP="00082CE6">
      <w:pPr>
        <w:pStyle w:val="Titlebody"/>
      </w:pPr>
      <w:r>
        <w:t xml:space="preserve">May </w:t>
      </w:r>
      <w:r w:rsidR="000219B6">
        <w:t>202</w:t>
      </w:r>
      <w:r w:rsidR="00685477">
        <w:t>6</w:t>
      </w:r>
    </w:p>
    <w:p w14:paraId="00088003" w14:textId="77777777" w:rsidR="00913EDF" w:rsidRDefault="00913EDF">
      <w:pPr>
        <w:rPr>
          <w:sz w:val="20"/>
        </w:rPr>
        <w:sectPr w:rsidR="00913EDF" w:rsidSect="00CD3464">
          <w:headerReference w:type="even" r:id="rId19"/>
          <w:headerReference w:type="default" r:id="rId20"/>
          <w:footerReference w:type="even" r:id="rId21"/>
          <w:footerReference w:type="default" r:id="rId22"/>
          <w:headerReference w:type="first" r:id="rId23"/>
          <w:footerReference w:type="first" r:id="rId24"/>
          <w:type w:val="continuous"/>
          <w:pgSz w:w="11910" w:h="16840"/>
          <w:pgMar w:top="1120" w:right="1680" w:bottom="0" w:left="1680" w:header="720" w:footer="720" w:gutter="0"/>
          <w:cols w:space="720"/>
          <w:titlePg/>
          <w:docGrid w:linePitch="299"/>
        </w:sectPr>
      </w:pPr>
    </w:p>
    <w:p w14:paraId="6123AA89" w14:textId="77777777" w:rsidR="00CD3464" w:rsidRDefault="00CD3464">
      <w:pPr>
        <w:rPr>
          <w:rFonts w:ascii="Arial" w:eastAsiaTheme="majorEastAsia" w:hAnsi="Arial" w:cs="Arial"/>
          <w:b/>
          <w:color w:val="0070C0"/>
          <w:sz w:val="36"/>
          <w:szCs w:val="32"/>
        </w:rPr>
      </w:pPr>
    </w:p>
    <w:p w14:paraId="3052337F" w14:textId="77777777" w:rsidR="009D48CC" w:rsidRDefault="009D48CC">
      <w:pPr>
        <w:rPr>
          <w:rFonts w:ascii="Arial" w:eastAsiaTheme="majorEastAsia" w:hAnsi="Arial" w:cs="Arial"/>
          <w:b/>
          <w:color w:val="0070C0"/>
          <w:sz w:val="36"/>
          <w:szCs w:val="32"/>
        </w:rPr>
      </w:pPr>
      <w:r>
        <w:br w:type="page"/>
      </w:r>
    </w:p>
    <w:p w14:paraId="5C8E5B90" w14:textId="77777777" w:rsidR="00913EDF" w:rsidRPr="00CD3464" w:rsidRDefault="000219B6" w:rsidP="000219B6">
      <w:pPr>
        <w:pStyle w:val="Header1"/>
        <w:spacing w:after="240"/>
      </w:pPr>
      <w:r>
        <w:lastRenderedPageBreak/>
        <w:t>Purpose</w:t>
      </w:r>
    </w:p>
    <w:p w14:paraId="5C5B87A4" w14:textId="526F7CFE" w:rsidR="000219B6" w:rsidRPr="000219B6" w:rsidRDefault="000219B6" w:rsidP="000219B6">
      <w:pPr>
        <w:spacing w:line="276" w:lineRule="auto"/>
        <w:rPr>
          <w:rFonts w:ascii="Arial" w:hAnsi="Arial" w:cs="Arial"/>
        </w:rPr>
      </w:pPr>
      <w:r w:rsidRPr="000219B6">
        <w:rPr>
          <w:rFonts w:ascii="Arial" w:hAnsi="Arial" w:cs="Arial"/>
        </w:rPr>
        <w:t xml:space="preserve">The Gippsland Water Customer Reference Group (CRG) </w:t>
      </w:r>
      <w:r w:rsidR="00F92DD9">
        <w:rPr>
          <w:rFonts w:ascii="Arial" w:hAnsi="Arial" w:cs="Arial"/>
        </w:rPr>
        <w:t>exists</w:t>
      </w:r>
      <w:r w:rsidR="003A0D7E">
        <w:rPr>
          <w:rFonts w:ascii="Arial" w:hAnsi="Arial" w:cs="Arial"/>
        </w:rPr>
        <w:t xml:space="preserve"> to ensure that</w:t>
      </w:r>
      <w:r w:rsidRPr="000219B6">
        <w:rPr>
          <w:rFonts w:ascii="Arial" w:hAnsi="Arial" w:cs="Arial"/>
        </w:rPr>
        <w:t xml:space="preserve"> </w:t>
      </w:r>
      <w:r w:rsidR="003A0D7E" w:rsidRPr="003A0D7E">
        <w:rPr>
          <w:rFonts w:ascii="Arial" w:hAnsi="Arial" w:cs="Arial"/>
        </w:rPr>
        <w:t xml:space="preserve">customer </w:t>
      </w:r>
      <w:r w:rsidR="00A93634">
        <w:rPr>
          <w:rFonts w:ascii="Arial" w:hAnsi="Arial" w:cs="Arial"/>
        </w:rPr>
        <w:t xml:space="preserve">views and </w:t>
      </w:r>
      <w:r w:rsidR="003A0D7E" w:rsidRPr="003A0D7E">
        <w:rPr>
          <w:rFonts w:ascii="Arial" w:hAnsi="Arial" w:cs="Arial"/>
        </w:rPr>
        <w:t>expectations are understood and reflected in</w:t>
      </w:r>
      <w:r w:rsidR="003A0D7E">
        <w:rPr>
          <w:rFonts w:ascii="Arial" w:hAnsi="Arial" w:cs="Arial"/>
        </w:rPr>
        <w:t xml:space="preserve"> </w:t>
      </w:r>
      <w:r w:rsidR="00F92DD9">
        <w:rPr>
          <w:rFonts w:ascii="Arial" w:hAnsi="Arial" w:cs="Arial"/>
        </w:rPr>
        <w:t>Gippsland Water’s</w:t>
      </w:r>
      <w:r w:rsidR="003A0D7E" w:rsidRPr="003A0D7E">
        <w:rPr>
          <w:rFonts w:ascii="Arial" w:hAnsi="Arial" w:cs="Arial"/>
        </w:rPr>
        <w:t xml:space="preserve"> </w:t>
      </w:r>
      <w:r w:rsidR="00A93634">
        <w:rPr>
          <w:rFonts w:ascii="Arial" w:hAnsi="Arial" w:cs="Arial"/>
        </w:rPr>
        <w:t xml:space="preserve">decisions, services, performance review and </w:t>
      </w:r>
      <w:proofErr w:type="gramStart"/>
      <w:r w:rsidR="003A0D7E" w:rsidRPr="003A0D7E">
        <w:rPr>
          <w:rFonts w:ascii="Arial" w:hAnsi="Arial" w:cs="Arial"/>
        </w:rPr>
        <w:t>plans for the future</w:t>
      </w:r>
      <w:proofErr w:type="gramEnd"/>
      <w:r w:rsidR="003A0D7E">
        <w:rPr>
          <w:rFonts w:ascii="Arial" w:hAnsi="Arial" w:cs="Arial"/>
        </w:rPr>
        <w:t>.</w:t>
      </w:r>
      <w:r w:rsidR="0058185B">
        <w:rPr>
          <w:rFonts w:ascii="Arial" w:hAnsi="Arial" w:cs="Arial"/>
        </w:rPr>
        <w:t xml:space="preserve"> </w:t>
      </w:r>
      <w:r w:rsidR="00F92DD9">
        <w:rPr>
          <w:rFonts w:ascii="Arial" w:hAnsi="Arial" w:cs="Arial"/>
        </w:rPr>
        <w:t>The CRG helps to ensure that Gippsland Water takes a customer-centric approach to the way it does business and delivers its services for the community</w:t>
      </w:r>
      <w:r w:rsidR="0058185B">
        <w:rPr>
          <w:rFonts w:ascii="Arial" w:hAnsi="Arial" w:cs="Arial"/>
        </w:rPr>
        <w:t>, enabling it to become a trusted, local community partner</w:t>
      </w:r>
      <w:r w:rsidR="00892B2C">
        <w:rPr>
          <w:rFonts w:ascii="Arial" w:hAnsi="Arial" w:cs="Arial"/>
        </w:rPr>
        <w:t>.</w:t>
      </w:r>
    </w:p>
    <w:p w14:paraId="3E6F80BC" w14:textId="77777777" w:rsidR="000219B6" w:rsidRPr="000219B6" w:rsidRDefault="000219B6" w:rsidP="000219B6">
      <w:pPr>
        <w:pStyle w:val="Header1"/>
        <w:spacing w:after="240"/>
      </w:pPr>
      <w:r w:rsidRPr="000219B6">
        <w:t>Role</w:t>
      </w:r>
    </w:p>
    <w:p w14:paraId="56AA8430" w14:textId="77777777" w:rsidR="000219B6" w:rsidRPr="0081020C" w:rsidRDefault="000219B6" w:rsidP="000219B6">
      <w:pPr>
        <w:spacing w:after="120" w:line="276" w:lineRule="auto"/>
        <w:rPr>
          <w:rFonts w:ascii="Arial" w:hAnsi="Arial" w:cs="Arial"/>
        </w:rPr>
      </w:pPr>
      <w:r w:rsidRPr="0081020C">
        <w:rPr>
          <w:rFonts w:ascii="Arial" w:hAnsi="Arial" w:cs="Arial"/>
        </w:rPr>
        <w:t xml:space="preserve">The role of the Customer Reference Group is to act as a critical friend to </w:t>
      </w:r>
      <w:r>
        <w:rPr>
          <w:rFonts w:ascii="Arial" w:hAnsi="Arial" w:cs="Arial"/>
        </w:rPr>
        <w:t xml:space="preserve">the </w:t>
      </w:r>
      <w:proofErr w:type="spellStart"/>
      <w:r>
        <w:rPr>
          <w:rFonts w:ascii="Arial" w:hAnsi="Arial" w:cs="Arial"/>
        </w:rPr>
        <w:t>organisation</w:t>
      </w:r>
      <w:proofErr w:type="spellEnd"/>
      <w:r w:rsidRPr="0081020C">
        <w:rPr>
          <w:rFonts w:ascii="Arial" w:hAnsi="Arial" w:cs="Arial"/>
        </w:rPr>
        <w:t xml:space="preserve"> by:</w:t>
      </w:r>
    </w:p>
    <w:p w14:paraId="669E01BF" w14:textId="20EFD6DC" w:rsidR="000219B6" w:rsidRPr="000219B6" w:rsidRDefault="000219B6" w:rsidP="000219B6">
      <w:pPr>
        <w:pStyle w:val="ListParagraph"/>
        <w:numPr>
          <w:ilvl w:val="0"/>
          <w:numId w:val="9"/>
        </w:numPr>
        <w:spacing w:after="120" w:line="276" w:lineRule="auto"/>
        <w:rPr>
          <w:rFonts w:ascii="Arial" w:hAnsi="Arial" w:cs="Arial"/>
        </w:rPr>
      </w:pPr>
      <w:r w:rsidRPr="000219B6">
        <w:rPr>
          <w:rFonts w:ascii="Arial" w:hAnsi="Arial" w:cs="Arial"/>
        </w:rPr>
        <w:t xml:space="preserve">Reviewing </w:t>
      </w:r>
      <w:r w:rsidR="00A93634">
        <w:rPr>
          <w:rFonts w:ascii="Arial" w:hAnsi="Arial" w:cs="Arial"/>
        </w:rPr>
        <w:t>its</w:t>
      </w:r>
      <w:r w:rsidR="00A93634" w:rsidRPr="000219B6">
        <w:rPr>
          <w:rFonts w:ascii="Arial" w:hAnsi="Arial" w:cs="Arial"/>
        </w:rPr>
        <w:t xml:space="preserve"> </w:t>
      </w:r>
      <w:r w:rsidR="003A0D7E">
        <w:rPr>
          <w:rFonts w:ascii="Arial" w:hAnsi="Arial" w:cs="Arial"/>
        </w:rPr>
        <w:t>significant</w:t>
      </w:r>
      <w:r w:rsidR="003A0D7E" w:rsidRPr="000219B6">
        <w:rPr>
          <w:rFonts w:ascii="Arial" w:hAnsi="Arial" w:cs="Arial"/>
        </w:rPr>
        <w:t xml:space="preserve"> </w:t>
      </w:r>
      <w:r w:rsidRPr="000219B6">
        <w:rPr>
          <w:rFonts w:ascii="Arial" w:hAnsi="Arial" w:cs="Arial"/>
        </w:rPr>
        <w:t>engagement processes for authenticity and completeness</w:t>
      </w:r>
      <w:r w:rsidR="0058185B">
        <w:rPr>
          <w:rFonts w:ascii="Arial" w:hAnsi="Arial" w:cs="Arial"/>
        </w:rPr>
        <w:t>, for example for Price Submissions and Urban Water Strategies</w:t>
      </w:r>
    </w:p>
    <w:p w14:paraId="56B5F432" w14:textId="56F6CF89" w:rsidR="000219B6" w:rsidRPr="000219B6" w:rsidRDefault="000219B6" w:rsidP="000219B6">
      <w:pPr>
        <w:pStyle w:val="ListParagraph"/>
        <w:numPr>
          <w:ilvl w:val="0"/>
          <w:numId w:val="9"/>
        </w:numPr>
        <w:spacing w:after="120" w:line="276" w:lineRule="auto"/>
        <w:rPr>
          <w:rFonts w:ascii="Arial" w:hAnsi="Arial" w:cs="Arial"/>
        </w:rPr>
      </w:pPr>
      <w:r w:rsidRPr="000219B6">
        <w:rPr>
          <w:rFonts w:ascii="Arial" w:hAnsi="Arial" w:cs="Arial"/>
        </w:rPr>
        <w:t>Contributing thoughts and ideas to the design of engagement processes</w:t>
      </w:r>
    </w:p>
    <w:p w14:paraId="1D660D04" w14:textId="77777777" w:rsidR="000219B6" w:rsidRPr="000219B6" w:rsidRDefault="000219B6" w:rsidP="000219B6">
      <w:pPr>
        <w:pStyle w:val="ListParagraph"/>
        <w:numPr>
          <w:ilvl w:val="0"/>
          <w:numId w:val="9"/>
        </w:numPr>
        <w:spacing w:after="120" w:line="276" w:lineRule="auto"/>
        <w:rPr>
          <w:rFonts w:ascii="Arial" w:hAnsi="Arial" w:cs="Arial"/>
        </w:rPr>
      </w:pPr>
      <w:r w:rsidRPr="000219B6">
        <w:rPr>
          <w:rFonts w:ascii="Arial" w:hAnsi="Arial" w:cs="Arial"/>
        </w:rPr>
        <w:t>Bringing the specialist perspectives of sophisticated stakeholders to the table</w:t>
      </w:r>
    </w:p>
    <w:p w14:paraId="4D23FDBD" w14:textId="77777777" w:rsidR="00892B2C" w:rsidRDefault="00892B2C" w:rsidP="00892B2C">
      <w:pPr>
        <w:pStyle w:val="ListParagraph"/>
        <w:numPr>
          <w:ilvl w:val="0"/>
          <w:numId w:val="9"/>
        </w:numPr>
        <w:spacing w:after="120" w:line="276" w:lineRule="auto"/>
        <w:rPr>
          <w:rFonts w:ascii="Arial" w:hAnsi="Arial" w:cs="Arial"/>
        </w:rPr>
      </w:pPr>
      <w:r>
        <w:rPr>
          <w:rFonts w:ascii="Arial" w:hAnsi="Arial" w:cs="Arial"/>
        </w:rPr>
        <w:t xml:space="preserve">Providing input into the </w:t>
      </w:r>
      <w:proofErr w:type="spellStart"/>
      <w:r>
        <w:rPr>
          <w:rFonts w:ascii="Arial" w:hAnsi="Arial" w:cs="Arial"/>
        </w:rPr>
        <w:t>organisation’s</w:t>
      </w:r>
      <w:proofErr w:type="spellEnd"/>
      <w:r>
        <w:rPr>
          <w:rFonts w:ascii="Arial" w:hAnsi="Arial" w:cs="Arial"/>
        </w:rPr>
        <w:t xml:space="preserve"> annual performance reporting</w:t>
      </w:r>
    </w:p>
    <w:p w14:paraId="6F0E06AD" w14:textId="02FB7544" w:rsidR="000219B6" w:rsidRDefault="000219B6" w:rsidP="000219B6">
      <w:pPr>
        <w:pStyle w:val="ListParagraph"/>
        <w:numPr>
          <w:ilvl w:val="0"/>
          <w:numId w:val="9"/>
        </w:numPr>
        <w:spacing w:after="120" w:line="276" w:lineRule="auto"/>
        <w:rPr>
          <w:rFonts w:ascii="Arial" w:hAnsi="Arial" w:cs="Arial"/>
        </w:rPr>
      </w:pPr>
      <w:r w:rsidRPr="000219B6">
        <w:rPr>
          <w:rFonts w:ascii="Arial" w:hAnsi="Arial" w:cs="Arial"/>
        </w:rPr>
        <w:t>Attending (if available) engagement activities</w:t>
      </w:r>
      <w:r w:rsidR="00182160">
        <w:rPr>
          <w:rFonts w:ascii="Arial" w:hAnsi="Arial" w:cs="Arial"/>
        </w:rPr>
        <w:t>.</w:t>
      </w:r>
    </w:p>
    <w:p w14:paraId="44E2F172" w14:textId="77777777" w:rsidR="000219B6" w:rsidRPr="0081020C" w:rsidRDefault="000219B6" w:rsidP="000219B6">
      <w:pPr>
        <w:rPr>
          <w:rFonts w:ascii="Arial" w:hAnsi="Arial" w:cs="Arial"/>
        </w:rPr>
      </w:pPr>
    </w:p>
    <w:p w14:paraId="51558611" w14:textId="77777777" w:rsidR="000219B6" w:rsidRPr="000219B6" w:rsidRDefault="000219B6" w:rsidP="000219B6">
      <w:pPr>
        <w:pStyle w:val="Header1"/>
        <w:spacing w:after="240"/>
      </w:pPr>
      <w:r w:rsidRPr="000219B6">
        <w:t>Responsibilities</w:t>
      </w:r>
    </w:p>
    <w:p w14:paraId="59052A58" w14:textId="77777777" w:rsidR="000219B6" w:rsidRPr="0081020C" w:rsidRDefault="000219B6" w:rsidP="000219B6">
      <w:pPr>
        <w:pStyle w:val="Heading4"/>
        <w:ind w:left="0" w:firstLine="0"/>
        <w:rPr>
          <w:rFonts w:ascii="Arial" w:eastAsia="Times New Roman" w:hAnsi="Arial" w:cs="Arial"/>
          <w:b w:val="0"/>
          <w:color w:val="auto"/>
          <w:spacing w:val="0"/>
          <w:lang w:val="en-US"/>
        </w:rPr>
      </w:pPr>
      <w:r w:rsidRPr="0081020C">
        <w:rPr>
          <w:rFonts w:ascii="Arial" w:eastAsia="Times New Roman" w:hAnsi="Arial" w:cs="Arial"/>
          <w:b w:val="0"/>
          <w:color w:val="auto"/>
          <w:spacing w:val="0"/>
          <w:lang w:val="en-US"/>
        </w:rPr>
        <w:t>CRG members will:</w:t>
      </w:r>
    </w:p>
    <w:p w14:paraId="36364896" w14:textId="77777777" w:rsidR="000219B6" w:rsidRPr="0081020C" w:rsidRDefault="000219B6" w:rsidP="000219B6">
      <w:pPr>
        <w:pStyle w:val="BodyText"/>
        <w:numPr>
          <w:ilvl w:val="0"/>
          <w:numId w:val="5"/>
        </w:numPr>
        <w:ind w:left="714" w:hanging="357"/>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Attend CRG meetings (minimum four per year) and actively participate in discussions at meetings, via email and other online channels as needed</w:t>
      </w:r>
    </w:p>
    <w:p w14:paraId="5B8B7B6E"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Provide apologies in advance </w:t>
      </w:r>
      <w:proofErr w:type="gramStart"/>
      <w:r w:rsidRPr="0081020C">
        <w:rPr>
          <w:rFonts w:ascii="Arial" w:eastAsia="Times New Roman" w:hAnsi="Arial" w:cs="Arial"/>
          <w:color w:val="auto"/>
          <w:sz w:val="22"/>
          <w:szCs w:val="22"/>
          <w:lang w:val="en-US"/>
        </w:rPr>
        <w:t>where meeting</w:t>
      </w:r>
      <w:proofErr w:type="gramEnd"/>
      <w:r w:rsidRPr="0081020C">
        <w:rPr>
          <w:rFonts w:ascii="Arial" w:eastAsia="Times New Roman" w:hAnsi="Arial" w:cs="Arial"/>
          <w:color w:val="auto"/>
          <w:sz w:val="22"/>
          <w:szCs w:val="22"/>
          <w:lang w:val="en-US"/>
        </w:rPr>
        <w:t xml:space="preserve"> attendance is not possible</w:t>
      </w:r>
    </w:p>
    <w:p w14:paraId="110B1C1B"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Be willing to think laterally and creatively in tackling issues, with the interests, concerns and priorities of stakeholder groups they are familiar with in mind </w:t>
      </w:r>
    </w:p>
    <w:p w14:paraId="7241F5EC" w14:textId="77777777" w:rsidR="000219B6" w:rsidRPr="00307CEB" w:rsidRDefault="000219B6" w:rsidP="00307CEB">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Sign and abide by the Gippsland Water Code of Conduct, which includes an obligation to treat members of the CRG, Gippsland Water staff and stakeholders with respect </w:t>
      </w:r>
      <w:r w:rsidRPr="00307CEB">
        <w:rPr>
          <w:rFonts w:ascii="Arial" w:eastAsia="Times New Roman" w:hAnsi="Arial" w:cs="Arial"/>
          <w:color w:val="auto"/>
          <w:sz w:val="22"/>
          <w:szCs w:val="22"/>
          <w:lang w:val="en-US"/>
        </w:rPr>
        <w:t>and courtesy</w:t>
      </w:r>
    </w:p>
    <w:p w14:paraId="67844ED3"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Disclose any relevant interests and take reasonable steps to avoid real and perceived conflicts of interest</w:t>
      </w:r>
    </w:p>
    <w:p w14:paraId="59D0EAAA"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Represent the views of Gippsland Water and other members fairly and accurately</w:t>
      </w:r>
    </w:p>
    <w:p w14:paraId="3EC758D2"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Protect and preserve the confidentiality of any information provided or discussed at the CRG that is identified explicitly as being commercial-in-confidence or confidential</w:t>
      </w:r>
    </w:p>
    <w:p w14:paraId="00A73AB2"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Not </w:t>
      </w:r>
      <w:proofErr w:type="gramStart"/>
      <w:r w:rsidRPr="0081020C">
        <w:rPr>
          <w:rFonts w:ascii="Arial" w:eastAsia="Times New Roman" w:hAnsi="Arial" w:cs="Arial"/>
          <w:color w:val="auto"/>
          <w:sz w:val="22"/>
          <w:szCs w:val="22"/>
          <w:lang w:val="en-US"/>
        </w:rPr>
        <w:t>speak</w:t>
      </w:r>
      <w:proofErr w:type="gramEnd"/>
      <w:r w:rsidRPr="0081020C">
        <w:rPr>
          <w:rFonts w:ascii="Arial" w:eastAsia="Times New Roman" w:hAnsi="Arial" w:cs="Arial"/>
          <w:color w:val="auto"/>
          <w:sz w:val="22"/>
          <w:szCs w:val="22"/>
          <w:lang w:val="en-US"/>
        </w:rPr>
        <w:t xml:space="preserve"> on behalf of Gippsland Water </w:t>
      </w:r>
    </w:p>
    <w:p w14:paraId="2A83804E"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proofErr w:type="gramStart"/>
      <w:r>
        <w:rPr>
          <w:rFonts w:ascii="Arial" w:eastAsia="Times New Roman" w:hAnsi="Arial" w:cs="Arial"/>
          <w:color w:val="auto"/>
          <w:sz w:val="22"/>
          <w:szCs w:val="22"/>
          <w:lang w:val="en-US"/>
        </w:rPr>
        <w:t>With the exception of</w:t>
      </w:r>
      <w:proofErr w:type="gramEnd"/>
      <w:r>
        <w:rPr>
          <w:rFonts w:ascii="Arial" w:eastAsia="Times New Roman" w:hAnsi="Arial" w:cs="Arial"/>
          <w:color w:val="auto"/>
          <w:sz w:val="22"/>
          <w:szCs w:val="22"/>
          <w:lang w:val="en-US"/>
        </w:rPr>
        <w:t xml:space="preserve"> the C</w:t>
      </w:r>
      <w:r w:rsidRPr="0081020C">
        <w:rPr>
          <w:rFonts w:ascii="Arial" w:eastAsia="Times New Roman" w:hAnsi="Arial" w:cs="Arial"/>
          <w:color w:val="auto"/>
          <w:sz w:val="22"/>
          <w:szCs w:val="22"/>
          <w:lang w:val="en-US"/>
        </w:rPr>
        <w:t xml:space="preserve">hair, not speak on behalf of the CRG </w:t>
      </w:r>
    </w:p>
    <w:p w14:paraId="11DDE850"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Not </w:t>
      </w:r>
      <w:proofErr w:type="gramStart"/>
      <w:r w:rsidRPr="0081020C">
        <w:rPr>
          <w:rFonts w:ascii="Arial" w:eastAsia="Times New Roman" w:hAnsi="Arial" w:cs="Arial"/>
          <w:color w:val="auto"/>
          <w:sz w:val="22"/>
          <w:szCs w:val="22"/>
          <w:lang w:val="en-US"/>
        </w:rPr>
        <w:t>use</w:t>
      </w:r>
      <w:proofErr w:type="gramEnd"/>
      <w:r w:rsidRPr="0081020C">
        <w:rPr>
          <w:rFonts w:ascii="Arial" w:eastAsia="Times New Roman" w:hAnsi="Arial" w:cs="Arial"/>
          <w:color w:val="auto"/>
          <w:sz w:val="22"/>
          <w:szCs w:val="22"/>
          <w:lang w:val="en-US"/>
        </w:rPr>
        <w:t xml:space="preserve"> inflammatory language or </w:t>
      </w:r>
      <w:proofErr w:type="spellStart"/>
      <w:r w:rsidRPr="0081020C">
        <w:rPr>
          <w:rFonts w:ascii="Arial" w:eastAsia="Times New Roman" w:hAnsi="Arial" w:cs="Arial"/>
          <w:color w:val="auto"/>
          <w:sz w:val="22"/>
          <w:szCs w:val="22"/>
          <w:lang w:val="en-US"/>
        </w:rPr>
        <w:t>behaviour</w:t>
      </w:r>
      <w:proofErr w:type="spellEnd"/>
      <w:r w:rsidRPr="0081020C">
        <w:rPr>
          <w:rFonts w:ascii="Arial" w:eastAsia="Times New Roman" w:hAnsi="Arial" w:cs="Arial"/>
          <w:color w:val="auto"/>
          <w:sz w:val="22"/>
          <w:szCs w:val="22"/>
          <w:lang w:val="en-US"/>
        </w:rPr>
        <w:t xml:space="preserve"> of any kind</w:t>
      </w:r>
    </w:p>
    <w:p w14:paraId="0925F7FB" w14:textId="3A361778"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lastRenderedPageBreak/>
        <w:t xml:space="preserve">Contact Gippsland Water staff only through the CRG Chair and/or </w:t>
      </w:r>
      <w:r w:rsidR="00892B2C">
        <w:rPr>
          <w:rFonts w:ascii="Arial" w:eastAsia="Times New Roman" w:hAnsi="Arial" w:cs="Arial"/>
          <w:color w:val="auto"/>
          <w:sz w:val="22"/>
          <w:szCs w:val="22"/>
          <w:lang w:val="en-US"/>
        </w:rPr>
        <w:t>Communications and Engagement Team members who provide secretariat support to the CRG</w:t>
      </w:r>
    </w:p>
    <w:p w14:paraId="10A708C7" w14:textId="72074530"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Supply the </w:t>
      </w:r>
      <w:proofErr w:type="spellStart"/>
      <w:r w:rsidRPr="0081020C">
        <w:rPr>
          <w:rFonts w:ascii="Arial" w:eastAsia="Times New Roman" w:hAnsi="Arial" w:cs="Arial"/>
          <w:color w:val="auto"/>
          <w:sz w:val="22"/>
          <w:szCs w:val="22"/>
          <w:lang w:val="en-US"/>
        </w:rPr>
        <w:t>organisation</w:t>
      </w:r>
      <w:proofErr w:type="spellEnd"/>
      <w:r w:rsidRPr="0081020C">
        <w:rPr>
          <w:rFonts w:ascii="Arial" w:eastAsia="Times New Roman" w:hAnsi="Arial" w:cs="Arial"/>
          <w:color w:val="auto"/>
          <w:sz w:val="22"/>
          <w:szCs w:val="22"/>
          <w:lang w:val="en-US"/>
        </w:rPr>
        <w:t xml:space="preserve"> with a 150</w:t>
      </w:r>
      <w:r w:rsidR="0036446A">
        <w:rPr>
          <w:rFonts w:ascii="Arial" w:eastAsia="Times New Roman" w:hAnsi="Arial" w:cs="Arial"/>
          <w:color w:val="auto"/>
          <w:sz w:val="22"/>
          <w:szCs w:val="22"/>
          <w:lang w:val="en-US"/>
        </w:rPr>
        <w:t>-</w:t>
      </w:r>
      <w:r w:rsidRPr="0081020C">
        <w:rPr>
          <w:rFonts w:ascii="Arial" w:eastAsia="Times New Roman" w:hAnsi="Arial" w:cs="Arial"/>
          <w:color w:val="auto"/>
          <w:sz w:val="22"/>
          <w:szCs w:val="22"/>
          <w:lang w:val="en-US"/>
        </w:rPr>
        <w:t>word biography and permit their name, image, bio and membership of the CRG to be</w:t>
      </w:r>
      <w:r w:rsidRPr="009D34FE">
        <w:rPr>
          <w:rFonts w:ascii="Arial" w:eastAsia="Times New Roman" w:hAnsi="Arial" w:cs="Arial"/>
          <w:color w:val="auto"/>
          <w:sz w:val="22"/>
          <w:szCs w:val="22"/>
        </w:rPr>
        <w:t xml:space="preserve"> publicised</w:t>
      </w:r>
      <w:r w:rsidRPr="0081020C">
        <w:rPr>
          <w:rFonts w:ascii="Arial" w:eastAsia="Times New Roman" w:hAnsi="Arial" w:cs="Arial"/>
          <w:color w:val="auto"/>
          <w:sz w:val="22"/>
          <w:szCs w:val="22"/>
          <w:lang w:val="en-US"/>
        </w:rPr>
        <w:t xml:space="preserve"> on the Gippsland Water website and elsewhere. </w:t>
      </w:r>
    </w:p>
    <w:p w14:paraId="7308790B" w14:textId="77777777" w:rsidR="000219B6" w:rsidRPr="0081020C" w:rsidRDefault="000219B6" w:rsidP="000219B6">
      <w:pPr>
        <w:pStyle w:val="Heading4"/>
        <w:rPr>
          <w:rFonts w:ascii="Arial" w:eastAsia="Times New Roman" w:hAnsi="Arial" w:cs="Arial"/>
          <w:b w:val="0"/>
          <w:color w:val="auto"/>
          <w:spacing w:val="0"/>
          <w:lang w:val="en-US"/>
        </w:rPr>
      </w:pPr>
      <w:r w:rsidRPr="0081020C">
        <w:rPr>
          <w:rFonts w:ascii="Arial" w:eastAsia="Times New Roman" w:hAnsi="Arial" w:cs="Arial"/>
          <w:b w:val="0"/>
          <w:color w:val="auto"/>
          <w:spacing w:val="0"/>
          <w:lang w:val="en-US"/>
        </w:rPr>
        <w:t xml:space="preserve">Gippsland Water will: </w:t>
      </w:r>
    </w:p>
    <w:p w14:paraId="27188CC7"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Select an appropriate person to chair the CRG, or provide a staff member to act as Chair</w:t>
      </w:r>
    </w:p>
    <w:p w14:paraId="4ABA3922" w14:textId="77777777" w:rsidR="00892B2C" w:rsidRPr="0081020C" w:rsidRDefault="00892B2C" w:rsidP="00892B2C">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Set the agenda for the CRG</w:t>
      </w:r>
    </w:p>
    <w:p w14:paraId="73DD6E34"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Provide the CRG with sufficient information to per</w:t>
      </w:r>
      <w:r>
        <w:rPr>
          <w:rFonts w:ascii="Arial" w:eastAsia="Times New Roman" w:hAnsi="Arial" w:cs="Arial"/>
          <w:color w:val="auto"/>
          <w:sz w:val="22"/>
          <w:szCs w:val="22"/>
          <w:lang w:val="en-US"/>
        </w:rPr>
        <w:t>mit members to discharge their r</w:t>
      </w:r>
      <w:r w:rsidRPr="0081020C">
        <w:rPr>
          <w:rFonts w:ascii="Arial" w:eastAsia="Times New Roman" w:hAnsi="Arial" w:cs="Arial"/>
          <w:color w:val="auto"/>
          <w:sz w:val="22"/>
          <w:szCs w:val="22"/>
          <w:lang w:val="en-US"/>
        </w:rPr>
        <w:t>ole</w:t>
      </w:r>
    </w:p>
    <w:p w14:paraId="10D9BEC6" w14:textId="1B010820"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Provide members with the chance to influence the course and conduct of the engagement program </w:t>
      </w:r>
    </w:p>
    <w:p w14:paraId="0C786B67"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Listen to members’ feedback and use the CRG as a mechanism to understand the interests, concerns and priorities of the community </w:t>
      </w:r>
    </w:p>
    <w:p w14:paraId="02BD0E1C"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Act on commitments made to the CRG in a timely manner</w:t>
      </w:r>
    </w:p>
    <w:p w14:paraId="29D30AC9"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Provide appropriate meeting facilities, either in person or online </w:t>
      </w:r>
    </w:p>
    <w:p w14:paraId="205186DB"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Pr>
          <w:rFonts w:ascii="Arial" w:eastAsia="Times New Roman" w:hAnsi="Arial" w:cs="Arial"/>
          <w:color w:val="auto"/>
          <w:sz w:val="22"/>
          <w:szCs w:val="22"/>
          <w:lang w:val="en-US"/>
        </w:rPr>
        <w:t>Provide members with pre-</w:t>
      </w:r>
      <w:r w:rsidRPr="0081020C">
        <w:rPr>
          <w:rFonts w:ascii="Arial" w:eastAsia="Times New Roman" w:hAnsi="Arial" w:cs="Arial"/>
          <w:color w:val="auto"/>
          <w:sz w:val="22"/>
          <w:szCs w:val="22"/>
          <w:lang w:val="en-US"/>
        </w:rPr>
        <w:t>reading at least five business days prior to each meeting</w:t>
      </w:r>
    </w:p>
    <w:p w14:paraId="4B619719" w14:textId="02151572" w:rsidR="000219B6" w:rsidRPr="0081020C" w:rsidRDefault="000219B6" w:rsidP="00892B2C">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Ensure that minutes of meetings are recorded and made available to members</w:t>
      </w:r>
      <w:r w:rsidR="00892B2C">
        <w:rPr>
          <w:rFonts w:ascii="Arial" w:eastAsia="Times New Roman" w:hAnsi="Arial" w:cs="Arial"/>
          <w:color w:val="auto"/>
          <w:sz w:val="22"/>
          <w:szCs w:val="22"/>
          <w:lang w:val="en-US"/>
        </w:rPr>
        <w:t xml:space="preserve">, with </w:t>
      </w:r>
      <w:r w:rsidRPr="0081020C">
        <w:rPr>
          <w:rFonts w:ascii="Arial" w:eastAsia="Times New Roman" w:hAnsi="Arial" w:cs="Arial"/>
          <w:color w:val="auto"/>
          <w:sz w:val="22"/>
          <w:szCs w:val="22"/>
          <w:lang w:val="en-US"/>
        </w:rPr>
        <w:t xml:space="preserve">final </w:t>
      </w:r>
      <w:r w:rsidR="0022668F">
        <w:rPr>
          <w:rFonts w:ascii="Arial" w:eastAsia="Times New Roman" w:hAnsi="Arial" w:cs="Arial"/>
          <w:color w:val="auto"/>
          <w:sz w:val="22"/>
          <w:szCs w:val="22"/>
          <w:lang w:val="en-US"/>
        </w:rPr>
        <w:t>summaries</w:t>
      </w:r>
      <w:r w:rsidR="0022668F" w:rsidRPr="0081020C">
        <w:rPr>
          <w:rFonts w:ascii="Arial" w:eastAsia="Times New Roman" w:hAnsi="Arial" w:cs="Arial"/>
          <w:color w:val="auto"/>
          <w:sz w:val="22"/>
          <w:szCs w:val="22"/>
          <w:lang w:val="en-US"/>
        </w:rPr>
        <w:t xml:space="preserve"> </w:t>
      </w:r>
      <w:r w:rsidRPr="0081020C">
        <w:rPr>
          <w:rFonts w:ascii="Arial" w:eastAsia="Times New Roman" w:hAnsi="Arial" w:cs="Arial"/>
          <w:color w:val="auto"/>
          <w:sz w:val="22"/>
          <w:szCs w:val="22"/>
          <w:lang w:val="en-US"/>
        </w:rPr>
        <w:t xml:space="preserve">of meetings </w:t>
      </w:r>
      <w:r w:rsidR="00892B2C">
        <w:rPr>
          <w:rFonts w:ascii="Arial" w:eastAsia="Times New Roman" w:hAnsi="Arial" w:cs="Arial"/>
          <w:color w:val="auto"/>
          <w:sz w:val="22"/>
          <w:szCs w:val="22"/>
          <w:lang w:val="en-US"/>
        </w:rPr>
        <w:t>published</w:t>
      </w:r>
      <w:r w:rsidRPr="0081020C">
        <w:rPr>
          <w:rFonts w:ascii="Arial" w:eastAsia="Times New Roman" w:hAnsi="Arial" w:cs="Arial"/>
          <w:color w:val="auto"/>
          <w:sz w:val="22"/>
          <w:szCs w:val="22"/>
          <w:lang w:val="en-US"/>
        </w:rPr>
        <w:t xml:space="preserve"> on </w:t>
      </w:r>
      <w:r w:rsidR="00892B2C">
        <w:rPr>
          <w:rFonts w:ascii="Arial" w:eastAsia="Times New Roman" w:hAnsi="Arial" w:cs="Arial"/>
          <w:color w:val="auto"/>
          <w:sz w:val="22"/>
          <w:szCs w:val="22"/>
          <w:lang w:val="en-US"/>
        </w:rPr>
        <w:t xml:space="preserve">the Gippsland Water </w:t>
      </w:r>
      <w:r w:rsidRPr="0081020C">
        <w:rPr>
          <w:rFonts w:ascii="Arial" w:eastAsia="Times New Roman" w:hAnsi="Arial" w:cs="Arial"/>
          <w:color w:val="auto"/>
          <w:sz w:val="22"/>
          <w:szCs w:val="22"/>
          <w:lang w:val="en-US"/>
        </w:rPr>
        <w:t>website</w:t>
      </w:r>
    </w:p>
    <w:p w14:paraId="79EE7844" w14:textId="77777777" w:rsidR="000219B6"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Provide administrative support to the CRG (see ‘Secretariat’ for further information)</w:t>
      </w:r>
    </w:p>
    <w:p w14:paraId="1668F230" w14:textId="11A183A7" w:rsidR="00892B2C" w:rsidRPr="00892B2C" w:rsidRDefault="00892B2C" w:rsidP="00892B2C">
      <w:pPr>
        <w:pStyle w:val="BodyText"/>
        <w:numPr>
          <w:ilvl w:val="0"/>
          <w:numId w:val="5"/>
        </w:numPr>
        <w:rPr>
          <w:rFonts w:ascii="Arial" w:eastAsia="Times New Roman" w:hAnsi="Arial" w:cs="Arial"/>
          <w:color w:val="auto"/>
          <w:sz w:val="22"/>
          <w:szCs w:val="22"/>
          <w:lang w:val="en-US"/>
        </w:rPr>
      </w:pPr>
      <w:r>
        <w:rPr>
          <w:rFonts w:ascii="Arial" w:eastAsia="Times New Roman" w:hAnsi="Arial" w:cs="Arial"/>
          <w:color w:val="auto"/>
          <w:sz w:val="22"/>
          <w:szCs w:val="22"/>
          <w:lang w:val="en-US"/>
        </w:rPr>
        <w:t>R</w:t>
      </w:r>
      <w:r w:rsidRPr="0081020C">
        <w:rPr>
          <w:rFonts w:ascii="Arial" w:eastAsia="Times New Roman" w:hAnsi="Arial" w:cs="Arial"/>
          <w:color w:val="auto"/>
          <w:sz w:val="22"/>
          <w:szCs w:val="22"/>
          <w:lang w:val="en-US"/>
        </w:rPr>
        <w:t xml:space="preserve">eview of the effectiveness of the CRG no less than </w:t>
      </w:r>
      <w:r w:rsidR="00131226">
        <w:rPr>
          <w:rFonts w:ascii="Arial" w:eastAsia="Times New Roman" w:hAnsi="Arial" w:cs="Arial"/>
          <w:color w:val="auto"/>
          <w:sz w:val="22"/>
          <w:szCs w:val="22"/>
          <w:lang w:val="en-US"/>
        </w:rPr>
        <w:t>once per three-year term</w:t>
      </w:r>
      <w:r w:rsidR="00182160">
        <w:rPr>
          <w:rFonts w:ascii="Arial" w:eastAsia="Times New Roman" w:hAnsi="Arial" w:cs="Arial"/>
          <w:color w:val="auto"/>
          <w:sz w:val="22"/>
          <w:szCs w:val="22"/>
          <w:lang w:val="en-US"/>
        </w:rPr>
        <w:t>.</w:t>
      </w:r>
    </w:p>
    <w:p w14:paraId="4C88AEE8" w14:textId="77777777" w:rsidR="000219B6" w:rsidRPr="0081020C" w:rsidRDefault="000219B6" w:rsidP="000219B6">
      <w:pPr>
        <w:pStyle w:val="Heading4"/>
        <w:rPr>
          <w:rFonts w:ascii="Arial" w:eastAsia="Times New Roman" w:hAnsi="Arial" w:cs="Arial"/>
          <w:b w:val="0"/>
          <w:color w:val="auto"/>
          <w:spacing w:val="0"/>
          <w:lang w:val="en-US"/>
        </w:rPr>
      </w:pPr>
      <w:r w:rsidRPr="0081020C">
        <w:rPr>
          <w:rFonts w:ascii="Arial" w:eastAsia="Times New Roman" w:hAnsi="Arial" w:cs="Arial"/>
          <w:b w:val="0"/>
          <w:color w:val="auto"/>
          <w:spacing w:val="0"/>
          <w:lang w:val="en-US"/>
        </w:rPr>
        <w:t>The CRG chair will:</w:t>
      </w:r>
    </w:p>
    <w:p w14:paraId="5D340AF8" w14:textId="77777777" w:rsidR="000219B6" w:rsidRPr="0081020C" w:rsidRDefault="000219B6" w:rsidP="000219B6">
      <w:pPr>
        <w:pStyle w:val="BodyText"/>
        <w:numPr>
          <w:ilvl w:val="0"/>
          <w:numId w:val="8"/>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Chair CRG meetings including ensuring matters before the CRG are resolved</w:t>
      </w:r>
    </w:p>
    <w:p w14:paraId="3095B1C6" w14:textId="77777777" w:rsidR="000219B6" w:rsidRPr="0081020C" w:rsidRDefault="000219B6" w:rsidP="000219B6">
      <w:pPr>
        <w:pStyle w:val="BodyText"/>
        <w:numPr>
          <w:ilvl w:val="0"/>
          <w:numId w:val="8"/>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Review and approve minutes</w:t>
      </w:r>
    </w:p>
    <w:p w14:paraId="79D1BF0F" w14:textId="1BF63814" w:rsidR="000219B6" w:rsidRPr="0081020C" w:rsidRDefault="000219B6" w:rsidP="000219B6">
      <w:pPr>
        <w:pStyle w:val="BodyText"/>
        <w:numPr>
          <w:ilvl w:val="0"/>
          <w:numId w:val="8"/>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Speak on behalf of the CRG where necessary</w:t>
      </w:r>
      <w:r w:rsidR="0036446A">
        <w:rPr>
          <w:rFonts w:ascii="Arial" w:eastAsia="Times New Roman" w:hAnsi="Arial" w:cs="Arial"/>
          <w:color w:val="auto"/>
          <w:sz w:val="22"/>
          <w:szCs w:val="22"/>
          <w:lang w:val="en-US"/>
        </w:rPr>
        <w:t>,</w:t>
      </w:r>
      <w:r w:rsidRPr="0081020C">
        <w:rPr>
          <w:rFonts w:ascii="Arial" w:eastAsia="Times New Roman" w:hAnsi="Arial" w:cs="Arial"/>
          <w:color w:val="auto"/>
          <w:sz w:val="22"/>
          <w:szCs w:val="22"/>
          <w:lang w:val="en-US"/>
        </w:rPr>
        <w:t xml:space="preserve"> including in public, to the </w:t>
      </w:r>
      <w:proofErr w:type="spellStart"/>
      <w:r w:rsidRPr="0081020C">
        <w:rPr>
          <w:rFonts w:ascii="Arial" w:eastAsia="Times New Roman" w:hAnsi="Arial" w:cs="Arial"/>
          <w:color w:val="auto"/>
          <w:sz w:val="22"/>
          <w:szCs w:val="22"/>
          <w:lang w:val="en-US"/>
        </w:rPr>
        <w:t>organisation</w:t>
      </w:r>
      <w:proofErr w:type="spellEnd"/>
      <w:r w:rsidRPr="0081020C">
        <w:rPr>
          <w:rFonts w:ascii="Arial" w:eastAsia="Times New Roman" w:hAnsi="Arial" w:cs="Arial"/>
          <w:color w:val="auto"/>
          <w:sz w:val="22"/>
          <w:szCs w:val="22"/>
          <w:lang w:val="en-US"/>
        </w:rPr>
        <w:t xml:space="preserve"> or the board of Gippsland Water </w:t>
      </w:r>
    </w:p>
    <w:p w14:paraId="33D2B162" w14:textId="77777777" w:rsidR="000219B6" w:rsidRPr="0081020C" w:rsidRDefault="000219B6" w:rsidP="000219B6">
      <w:pPr>
        <w:pStyle w:val="BodyText"/>
        <w:numPr>
          <w:ilvl w:val="0"/>
          <w:numId w:val="8"/>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Have access to the secretariat provided by the </w:t>
      </w:r>
      <w:proofErr w:type="spellStart"/>
      <w:r w:rsidRPr="0081020C">
        <w:rPr>
          <w:rFonts w:ascii="Arial" w:eastAsia="Times New Roman" w:hAnsi="Arial" w:cs="Arial"/>
          <w:color w:val="auto"/>
          <w:sz w:val="22"/>
          <w:szCs w:val="22"/>
          <w:lang w:val="en-US"/>
        </w:rPr>
        <w:t>organisation</w:t>
      </w:r>
      <w:proofErr w:type="spellEnd"/>
      <w:r w:rsidRPr="0081020C">
        <w:rPr>
          <w:rFonts w:ascii="Arial" w:eastAsia="Times New Roman" w:hAnsi="Arial" w:cs="Arial"/>
          <w:color w:val="auto"/>
          <w:sz w:val="22"/>
          <w:szCs w:val="22"/>
          <w:lang w:val="en-US"/>
        </w:rPr>
        <w:t xml:space="preserve"> to ensure the proper functioning of the CRG</w:t>
      </w:r>
    </w:p>
    <w:p w14:paraId="34EBBC11" w14:textId="77777777" w:rsidR="000219B6" w:rsidRPr="009D48CC" w:rsidRDefault="000219B6" w:rsidP="009D48CC">
      <w:pPr>
        <w:pStyle w:val="Header1"/>
        <w:spacing w:after="240"/>
      </w:pPr>
      <w:r w:rsidRPr="009D48CC">
        <w:t xml:space="preserve">Membership </w:t>
      </w:r>
    </w:p>
    <w:p w14:paraId="529AAC3F" w14:textId="1EACAE91" w:rsidR="000219B6"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The Customer Reference Group will comprise six to 1</w:t>
      </w:r>
      <w:r w:rsidR="00456DC1">
        <w:rPr>
          <w:rFonts w:ascii="Arial" w:eastAsia="Times New Roman" w:hAnsi="Arial" w:cs="Arial"/>
          <w:color w:val="auto"/>
          <w:sz w:val="22"/>
          <w:szCs w:val="22"/>
          <w:lang w:val="en-US"/>
        </w:rPr>
        <w:t>4</w:t>
      </w:r>
      <w:r w:rsidRPr="0081020C">
        <w:rPr>
          <w:rFonts w:ascii="Arial" w:eastAsia="Times New Roman" w:hAnsi="Arial" w:cs="Arial"/>
          <w:color w:val="auto"/>
          <w:sz w:val="22"/>
          <w:szCs w:val="22"/>
          <w:lang w:val="en-US"/>
        </w:rPr>
        <w:t xml:space="preserve"> members, with the aim of incorporating the perspectives of as many customer cohorts as possible. </w:t>
      </w:r>
    </w:p>
    <w:p w14:paraId="12CEBF16" w14:textId="77777777"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Members may, for example, understand the interests, conc</w:t>
      </w:r>
      <w:r>
        <w:rPr>
          <w:rFonts w:ascii="Arial" w:eastAsia="Times New Roman" w:hAnsi="Arial" w:cs="Arial"/>
          <w:color w:val="auto"/>
          <w:sz w:val="22"/>
          <w:szCs w:val="22"/>
          <w:lang w:val="en-US"/>
        </w:rPr>
        <w:t>erns and priorities of families;</w:t>
      </w:r>
      <w:r w:rsidRPr="0081020C">
        <w:rPr>
          <w:rFonts w:ascii="Arial" w:eastAsia="Times New Roman" w:hAnsi="Arial" w:cs="Arial"/>
          <w:color w:val="auto"/>
          <w:sz w:val="22"/>
          <w:szCs w:val="22"/>
          <w:lang w:val="en-US"/>
        </w:rPr>
        <w:t xml:space="preserve"> people experienci</w:t>
      </w:r>
      <w:r>
        <w:rPr>
          <w:rFonts w:ascii="Arial" w:eastAsia="Times New Roman" w:hAnsi="Arial" w:cs="Arial"/>
          <w:color w:val="auto"/>
          <w:sz w:val="22"/>
          <w:szCs w:val="22"/>
          <w:lang w:val="en-US"/>
        </w:rPr>
        <w:t>ng financial hardship; people with a disability;</w:t>
      </w:r>
      <w:r w:rsidRPr="0081020C">
        <w:rPr>
          <w:rFonts w:ascii="Arial" w:eastAsia="Times New Roman" w:hAnsi="Arial" w:cs="Arial"/>
          <w:color w:val="auto"/>
          <w:sz w:val="22"/>
          <w:szCs w:val="22"/>
          <w:lang w:val="en-US"/>
        </w:rPr>
        <w:t xml:space="preserve"> small </w:t>
      </w:r>
      <w:r w:rsidRPr="0081020C">
        <w:rPr>
          <w:rFonts w:ascii="Arial" w:eastAsia="Times New Roman" w:hAnsi="Arial" w:cs="Arial"/>
          <w:color w:val="auto"/>
          <w:sz w:val="22"/>
          <w:szCs w:val="22"/>
          <w:lang w:val="en-US"/>
        </w:rPr>
        <w:lastRenderedPageBreak/>
        <w:t xml:space="preserve">businesses, industrial customers, property developers, plumbers, Traditional Owners, CALD customers or other cohorts. </w:t>
      </w:r>
    </w:p>
    <w:p w14:paraId="20856C70" w14:textId="56CF859E"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Members will be selected </w:t>
      </w:r>
      <w:proofErr w:type="gramStart"/>
      <w:r w:rsidRPr="0081020C">
        <w:rPr>
          <w:rFonts w:ascii="Arial" w:eastAsia="Times New Roman" w:hAnsi="Arial" w:cs="Arial"/>
          <w:color w:val="auto"/>
          <w:sz w:val="22"/>
          <w:szCs w:val="22"/>
          <w:lang w:val="en-US"/>
        </w:rPr>
        <w:t>in order for</w:t>
      </w:r>
      <w:proofErr w:type="gramEnd"/>
      <w:r w:rsidRPr="0081020C">
        <w:rPr>
          <w:rFonts w:ascii="Arial" w:eastAsia="Times New Roman" w:hAnsi="Arial" w:cs="Arial"/>
          <w:color w:val="auto"/>
          <w:sz w:val="22"/>
          <w:szCs w:val="22"/>
          <w:lang w:val="en-US"/>
        </w:rPr>
        <w:t xml:space="preserve"> the group </w:t>
      </w:r>
      <w:proofErr w:type="gramStart"/>
      <w:r w:rsidRPr="0081020C">
        <w:rPr>
          <w:rFonts w:ascii="Arial" w:eastAsia="Times New Roman" w:hAnsi="Arial" w:cs="Arial"/>
          <w:color w:val="auto"/>
          <w:sz w:val="22"/>
          <w:szCs w:val="22"/>
          <w:lang w:val="en-US"/>
        </w:rPr>
        <w:t>as a whole to</w:t>
      </w:r>
      <w:proofErr w:type="gramEnd"/>
      <w:r w:rsidRPr="0081020C">
        <w:rPr>
          <w:rFonts w:ascii="Arial" w:eastAsia="Times New Roman" w:hAnsi="Arial" w:cs="Arial"/>
          <w:color w:val="auto"/>
          <w:sz w:val="22"/>
          <w:szCs w:val="22"/>
          <w:lang w:val="en-US"/>
        </w:rPr>
        <w:t xml:space="preserve"> have a wide range of </w:t>
      </w:r>
      <w:r w:rsidR="008C40F3">
        <w:rPr>
          <w:rFonts w:ascii="Arial" w:eastAsia="Times New Roman" w:hAnsi="Arial" w:cs="Arial"/>
          <w:color w:val="auto"/>
          <w:sz w:val="22"/>
          <w:szCs w:val="22"/>
          <w:lang w:val="en-US"/>
        </w:rPr>
        <w:t xml:space="preserve">personal perspectives, lived experiences and </w:t>
      </w:r>
      <w:r w:rsidRPr="0081020C">
        <w:rPr>
          <w:rFonts w:ascii="Arial" w:eastAsia="Times New Roman" w:hAnsi="Arial" w:cs="Arial"/>
          <w:color w:val="auto"/>
          <w:sz w:val="22"/>
          <w:szCs w:val="22"/>
          <w:lang w:val="en-US"/>
        </w:rPr>
        <w:t xml:space="preserve">professional </w:t>
      </w:r>
      <w:r>
        <w:rPr>
          <w:rFonts w:ascii="Arial" w:eastAsia="Times New Roman" w:hAnsi="Arial" w:cs="Arial"/>
          <w:color w:val="auto"/>
          <w:sz w:val="22"/>
          <w:szCs w:val="22"/>
          <w:lang w:val="en-US"/>
        </w:rPr>
        <w:t>skills which may include</w:t>
      </w:r>
      <w:r w:rsidRPr="0081020C">
        <w:rPr>
          <w:rFonts w:ascii="Arial" w:eastAsia="Times New Roman" w:hAnsi="Arial" w:cs="Arial"/>
          <w:color w:val="auto"/>
          <w:sz w:val="22"/>
          <w:szCs w:val="22"/>
          <w:lang w:val="en-US"/>
        </w:rPr>
        <w:t xml:space="preserve"> engineering, economics, finance, engagement, advocacy or regulation.</w:t>
      </w:r>
    </w:p>
    <w:p w14:paraId="4C54D6CB" w14:textId="77777777" w:rsidR="00892B2C" w:rsidRDefault="00892B2C" w:rsidP="00892B2C">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Gippsland Water will recruit and appoint the members of the CRG</w:t>
      </w:r>
      <w:r>
        <w:rPr>
          <w:rFonts w:ascii="Arial" w:eastAsia="Times New Roman" w:hAnsi="Arial" w:cs="Arial"/>
          <w:color w:val="auto"/>
          <w:sz w:val="22"/>
          <w:szCs w:val="22"/>
          <w:lang w:val="en-US"/>
        </w:rPr>
        <w:t xml:space="preserve">. Members will be appointed for a three-year term. </w:t>
      </w:r>
      <w:r w:rsidRPr="0081020C">
        <w:rPr>
          <w:rFonts w:ascii="Arial" w:eastAsia="Times New Roman" w:hAnsi="Arial" w:cs="Arial"/>
          <w:color w:val="auto"/>
          <w:sz w:val="22"/>
          <w:szCs w:val="22"/>
          <w:lang w:val="en-US"/>
        </w:rPr>
        <w:t xml:space="preserve">Gippsland Water may fill a casual vacancy or appoint new members on an as needs basis with a term completion date aligned with the continuing CRG members. </w:t>
      </w:r>
    </w:p>
    <w:p w14:paraId="2D4392EA" w14:textId="77777777"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Membership will be on a voluntary basis. Reasonable expenses incurred in the execution of obligations in these Terms of Reference will be reimbursed by Gippsland Water.</w:t>
      </w:r>
      <w:r w:rsidR="00837DA9">
        <w:rPr>
          <w:rFonts w:ascii="Arial" w:eastAsia="Times New Roman" w:hAnsi="Arial" w:cs="Arial"/>
          <w:color w:val="auto"/>
          <w:sz w:val="22"/>
          <w:szCs w:val="22"/>
          <w:lang w:val="en-US"/>
        </w:rPr>
        <w:t xml:space="preserve"> Only external independent members will be reimbursed for reasonable out-of-pocket expenses incurred in carrying out their Customer Reference Group duties. </w:t>
      </w:r>
    </w:p>
    <w:p w14:paraId="1467DED2" w14:textId="59143E68"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Gippsland Water may offer to pay members </w:t>
      </w:r>
      <w:r w:rsidR="003F08D2">
        <w:rPr>
          <w:rFonts w:ascii="Arial" w:eastAsia="Times New Roman" w:hAnsi="Arial" w:cs="Arial"/>
          <w:color w:val="auto"/>
          <w:sz w:val="22"/>
          <w:szCs w:val="22"/>
          <w:lang w:val="en-US"/>
        </w:rPr>
        <w:t>an additional</w:t>
      </w:r>
      <w:r w:rsidR="003F08D2" w:rsidRPr="0081020C">
        <w:rPr>
          <w:rFonts w:ascii="Arial" w:eastAsia="Times New Roman" w:hAnsi="Arial" w:cs="Arial"/>
          <w:color w:val="auto"/>
          <w:sz w:val="22"/>
          <w:szCs w:val="22"/>
          <w:lang w:val="en-US"/>
        </w:rPr>
        <w:t xml:space="preserve"> </w:t>
      </w:r>
      <w:r w:rsidRPr="0081020C">
        <w:rPr>
          <w:rFonts w:ascii="Arial" w:eastAsia="Times New Roman" w:hAnsi="Arial" w:cs="Arial"/>
          <w:color w:val="auto"/>
          <w:sz w:val="22"/>
          <w:szCs w:val="22"/>
          <w:lang w:val="en-US"/>
        </w:rPr>
        <w:t xml:space="preserve">nominal fee for attendance at events </w:t>
      </w:r>
      <w:proofErr w:type="gramStart"/>
      <w:r w:rsidRPr="0081020C">
        <w:rPr>
          <w:rFonts w:ascii="Arial" w:eastAsia="Times New Roman" w:hAnsi="Arial" w:cs="Arial"/>
          <w:color w:val="auto"/>
          <w:sz w:val="22"/>
          <w:szCs w:val="22"/>
          <w:lang w:val="en-US"/>
        </w:rPr>
        <w:t>over</w:t>
      </w:r>
      <w:proofErr w:type="gramEnd"/>
      <w:r w:rsidRPr="0081020C">
        <w:rPr>
          <w:rFonts w:ascii="Arial" w:eastAsia="Times New Roman" w:hAnsi="Arial" w:cs="Arial"/>
          <w:color w:val="auto"/>
          <w:sz w:val="22"/>
          <w:szCs w:val="22"/>
          <w:lang w:val="en-US"/>
        </w:rPr>
        <w:t xml:space="preserve"> and above the CRG’s four ordinary meetings per year. </w:t>
      </w:r>
    </w:p>
    <w:p w14:paraId="4EF92C8A" w14:textId="77777777" w:rsidR="00182160" w:rsidRPr="00182160" w:rsidRDefault="000219B6" w:rsidP="009D48CC">
      <w:pPr>
        <w:pStyle w:val="Header1"/>
        <w:spacing w:after="240"/>
        <w:rPr>
          <w:rFonts w:eastAsia="Times New Roman"/>
          <w:b w:val="0"/>
          <w:color w:val="auto"/>
          <w:sz w:val="22"/>
          <w:szCs w:val="22"/>
        </w:rPr>
      </w:pPr>
      <w:r w:rsidRPr="00182160">
        <w:rPr>
          <w:rFonts w:eastAsia="Times New Roman"/>
          <w:b w:val="0"/>
          <w:color w:val="auto"/>
          <w:sz w:val="22"/>
          <w:szCs w:val="22"/>
        </w:rPr>
        <w:t xml:space="preserve">Membership may be terminated in writing and with immediate effect by Gippsland Water at any time and for any reason including breach of these Terms of Reference, missing three or more consecutive meetings, breaching the Gippsland Water Code of Conduct or any conflict of interest either real or perceived. </w:t>
      </w:r>
    </w:p>
    <w:p w14:paraId="24B5704D" w14:textId="3603E872" w:rsidR="000219B6" w:rsidRPr="009D48CC" w:rsidRDefault="000219B6" w:rsidP="009D48CC">
      <w:pPr>
        <w:pStyle w:val="Header1"/>
        <w:spacing w:after="240"/>
      </w:pPr>
      <w:r w:rsidRPr="009D48CC">
        <w:t>Meetings</w:t>
      </w:r>
    </w:p>
    <w:p w14:paraId="5FA20C3E" w14:textId="6445D21B" w:rsidR="000219B6" w:rsidRPr="0081020C" w:rsidRDefault="000219B6" w:rsidP="000219B6">
      <w:pPr>
        <w:pStyle w:val="OutlineBullet-RelaxedSpacing"/>
        <w:rPr>
          <w:rFonts w:ascii="Arial" w:eastAsia="Times New Roman" w:hAnsi="Arial" w:cs="Arial"/>
          <w:kern w:val="0"/>
          <w:sz w:val="22"/>
          <w:szCs w:val="22"/>
          <w:lang w:val="en-US"/>
        </w:rPr>
      </w:pPr>
      <w:r w:rsidRPr="0081020C">
        <w:rPr>
          <w:rFonts w:ascii="Arial" w:eastAsia="Times New Roman" w:hAnsi="Arial" w:cs="Arial"/>
          <w:kern w:val="0"/>
          <w:sz w:val="22"/>
          <w:szCs w:val="22"/>
          <w:lang w:val="en-US"/>
        </w:rPr>
        <w:t>Meetings may be held in person at Gippsland Water’s Traralgon office</w:t>
      </w:r>
      <w:r w:rsidR="005D3A13">
        <w:rPr>
          <w:rFonts w:ascii="Arial" w:eastAsia="Times New Roman" w:hAnsi="Arial" w:cs="Arial"/>
          <w:kern w:val="0"/>
          <w:sz w:val="22"/>
          <w:szCs w:val="22"/>
          <w:lang w:val="en-US"/>
        </w:rPr>
        <w:t xml:space="preserve">, </w:t>
      </w:r>
      <w:proofErr w:type="gramStart"/>
      <w:r w:rsidR="005D3A13">
        <w:rPr>
          <w:rFonts w:ascii="Arial" w:eastAsia="Times New Roman" w:hAnsi="Arial" w:cs="Arial"/>
          <w:kern w:val="0"/>
          <w:sz w:val="22"/>
          <w:szCs w:val="22"/>
          <w:lang w:val="en-US"/>
        </w:rPr>
        <w:t>other</w:t>
      </w:r>
      <w:proofErr w:type="gramEnd"/>
      <w:r w:rsidR="005D3A13">
        <w:rPr>
          <w:rFonts w:ascii="Arial" w:eastAsia="Times New Roman" w:hAnsi="Arial" w:cs="Arial"/>
          <w:kern w:val="0"/>
          <w:sz w:val="22"/>
          <w:szCs w:val="22"/>
          <w:lang w:val="en-US"/>
        </w:rPr>
        <w:t xml:space="preserve"> sites as agreed</w:t>
      </w:r>
      <w:r w:rsidRPr="0081020C">
        <w:rPr>
          <w:rFonts w:ascii="Arial" w:eastAsia="Times New Roman" w:hAnsi="Arial" w:cs="Arial"/>
          <w:kern w:val="0"/>
          <w:sz w:val="22"/>
          <w:szCs w:val="22"/>
          <w:lang w:val="en-US"/>
        </w:rPr>
        <w:t xml:space="preserve"> or online via Microsoft Teams, Zoom or similar, by agreement with the Chair. </w:t>
      </w:r>
    </w:p>
    <w:p w14:paraId="66BC914B" w14:textId="77777777"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A quorum shall be at least 50% of the total members. </w:t>
      </w:r>
    </w:p>
    <w:p w14:paraId="6B1EE43A" w14:textId="77777777"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Decisions will be made by consensus. If a consensus cannot be </w:t>
      </w:r>
      <w:proofErr w:type="gramStart"/>
      <w:r w:rsidRPr="0081020C">
        <w:rPr>
          <w:rFonts w:ascii="Arial" w:eastAsia="Times New Roman" w:hAnsi="Arial" w:cs="Arial"/>
          <w:color w:val="auto"/>
          <w:sz w:val="22"/>
          <w:szCs w:val="22"/>
          <w:lang w:val="en-US"/>
        </w:rPr>
        <w:t>reached</w:t>
      </w:r>
      <w:proofErr w:type="gramEnd"/>
      <w:r w:rsidRPr="0081020C">
        <w:rPr>
          <w:rFonts w:ascii="Arial" w:eastAsia="Times New Roman" w:hAnsi="Arial" w:cs="Arial"/>
          <w:color w:val="auto"/>
          <w:sz w:val="22"/>
          <w:szCs w:val="22"/>
          <w:lang w:val="en-US"/>
        </w:rPr>
        <w:t xml:space="preserve"> then decisions will be made by show of hands. The Chair shall have a casting vote. No Gippsland Water staff member may vote, unless that staff member is acting as Chair. </w:t>
      </w:r>
    </w:p>
    <w:p w14:paraId="1B267A30" w14:textId="77777777" w:rsidR="000219B6" w:rsidRPr="009D48CC" w:rsidRDefault="000219B6" w:rsidP="009D48CC">
      <w:pPr>
        <w:pStyle w:val="Header1"/>
        <w:spacing w:after="240"/>
      </w:pPr>
      <w:r w:rsidRPr="009D48CC">
        <w:t>Authority</w:t>
      </w:r>
    </w:p>
    <w:p w14:paraId="2E2A3351" w14:textId="77777777"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The CRG’s roles are clearly defined in these Terms of Refere</w:t>
      </w:r>
      <w:r>
        <w:rPr>
          <w:rFonts w:ascii="Arial" w:eastAsia="Times New Roman" w:hAnsi="Arial" w:cs="Arial"/>
          <w:color w:val="auto"/>
          <w:sz w:val="22"/>
          <w:szCs w:val="22"/>
          <w:lang w:val="en-US"/>
        </w:rPr>
        <w:t>nce. The CRG is not a decision-</w:t>
      </w:r>
      <w:r w:rsidRPr="0081020C">
        <w:rPr>
          <w:rFonts w:ascii="Arial" w:eastAsia="Times New Roman" w:hAnsi="Arial" w:cs="Arial"/>
          <w:color w:val="auto"/>
          <w:sz w:val="22"/>
          <w:szCs w:val="22"/>
          <w:lang w:val="en-US"/>
        </w:rPr>
        <w:t>making body and has no authority over the operations of Gippsland Water</w:t>
      </w:r>
      <w:r>
        <w:rPr>
          <w:rFonts w:ascii="Arial" w:eastAsia="Times New Roman" w:hAnsi="Arial" w:cs="Arial"/>
          <w:color w:val="auto"/>
          <w:sz w:val="22"/>
          <w:szCs w:val="22"/>
          <w:lang w:val="en-US"/>
        </w:rPr>
        <w:t xml:space="preserve">. </w:t>
      </w:r>
    </w:p>
    <w:p w14:paraId="23FF86E4" w14:textId="77777777" w:rsidR="000219B6" w:rsidRPr="009D48CC" w:rsidRDefault="000219B6" w:rsidP="009D48CC">
      <w:pPr>
        <w:pStyle w:val="Header1"/>
        <w:spacing w:after="240"/>
      </w:pPr>
      <w:r w:rsidRPr="009D48CC">
        <w:t>Secretariat</w:t>
      </w:r>
    </w:p>
    <w:p w14:paraId="1CE691DA" w14:textId="77777777" w:rsidR="000219B6" w:rsidRPr="0081020C" w:rsidRDefault="000219B6" w:rsidP="000219B6">
      <w:pPr>
        <w:pStyle w:val="BodyText"/>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Gippsland Water will provide an administrative resource to assist the CRG by:</w:t>
      </w:r>
    </w:p>
    <w:p w14:paraId="54761470"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Scheduling meetings and notifying CRG members</w:t>
      </w:r>
    </w:p>
    <w:p w14:paraId="625B8E26" w14:textId="77777777" w:rsidR="0022668F" w:rsidRPr="0081020C" w:rsidRDefault="0022668F" w:rsidP="0022668F">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Preparing agendas </w:t>
      </w:r>
    </w:p>
    <w:p w14:paraId="50FAE806"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Circulating the agenda and supporting documentation to the CRG at least five working days prior to each meeting</w:t>
      </w:r>
    </w:p>
    <w:p w14:paraId="663E7DAE"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Inviting presenters to attend meetings when requested by the CRG</w:t>
      </w:r>
    </w:p>
    <w:p w14:paraId="0668784C"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Taking and preparing minutes of the meetings</w:t>
      </w:r>
    </w:p>
    <w:p w14:paraId="70DBA74A" w14:textId="3EF64392"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t xml:space="preserve">Distributing the minutes to all CRG members </w:t>
      </w:r>
      <w:r w:rsidR="00035CA3">
        <w:rPr>
          <w:rFonts w:ascii="Arial" w:eastAsia="Times New Roman" w:hAnsi="Arial" w:cs="Arial"/>
          <w:color w:val="auto"/>
          <w:sz w:val="22"/>
          <w:szCs w:val="22"/>
          <w:lang w:val="en-US"/>
        </w:rPr>
        <w:t>in a timely manner</w:t>
      </w:r>
    </w:p>
    <w:p w14:paraId="35ADBE1D" w14:textId="77777777" w:rsidR="000219B6" w:rsidRPr="0081020C" w:rsidRDefault="000219B6" w:rsidP="000219B6">
      <w:pPr>
        <w:pStyle w:val="BodyText"/>
        <w:numPr>
          <w:ilvl w:val="0"/>
          <w:numId w:val="5"/>
        </w:numPr>
        <w:rPr>
          <w:rFonts w:ascii="Arial" w:eastAsia="Times New Roman" w:hAnsi="Arial" w:cs="Arial"/>
          <w:color w:val="auto"/>
          <w:sz w:val="22"/>
          <w:szCs w:val="22"/>
          <w:lang w:val="en-US"/>
        </w:rPr>
      </w:pPr>
      <w:r w:rsidRPr="0081020C">
        <w:rPr>
          <w:rFonts w:ascii="Arial" w:eastAsia="Times New Roman" w:hAnsi="Arial" w:cs="Arial"/>
          <w:color w:val="auto"/>
          <w:sz w:val="22"/>
          <w:szCs w:val="22"/>
          <w:lang w:val="en-US"/>
        </w:rPr>
        <w:lastRenderedPageBreak/>
        <w:t xml:space="preserve">Ensuring the minutes </w:t>
      </w:r>
      <w:r>
        <w:rPr>
          <w:rFonts w:ascii="Arial" w:eastAsia="Times New Roman" w:hAnsi="Arial" w:cs="Arial"/>
          <w:color w:val="auto"/>
          <w:sz w:val="22"/>
          <w:szCs w:val="22"/>
          <w:lang w:val="en-US"/>
        </w:rPr>
        <w:t>are checked by the Chairperson/f</w:t>
      </w:r>
      <w:r w:rsidRPr="0081020C">
        <w:rPr>
          <w:rFonts w:ascii="Arial" w:eastAsia="Times New Roman" w:hAnsi="Arial" w:cs="Arial"/>
          <w:color w:val="auto"/>
          <w:sz w:val="22"/>
          <w:szCs w:val="22"/>
          <w:lang w:val="en-US"/>
        </w:rPr>
        <w:t>acilitator and presented for acceptance by CRG members as a true and accurate record at the commencement of the following meeting.</w:t>
      </w:r>
    </w:p>
    <w:p w14:paraId="50156F10" w14:textId="77777777" w:rsidR="00D842FA" w:rsidRPr="00B63401" w:rsidRDefault="00B82114" w:rsidP="00B63401">
      <w:pPr>
        <w:rPr>
          <w:rFonts w:ascii="Arial" w:hAnsi="Arial" w:cs="Arial"/>
          <w:b/>
        </w:rPr>
      </w:pPr>
      <w:r w:rsidRPr="006D1405">
        <w:rPr>
          <w:rFonts w:ascii="Arial" w:hAnsi="Arial" w:cs="Arial"/>
          <w:b/>
        </w:rPr>
        <w:br w:type="page"/>
      </w:r>
      <w:r w:rsidR="003E744A">
        <w:rPr>
          <w:noProof/>
          <w:lang w:val="en-AU" w:eastAsia="en-AU"/>
        </w:rPr>
        <w:lastRenderedPageBreak/>
        <mc:AlternateContent>
          <mc:Choice Requires="wps">
            <w:drawing>
              <wp:anchor distT="0" distB="0" distL="114300" distR="114300" simplePos="0" relativeHeight="487533568" behindDoc="0" locked="0" layoutInCell="1" allowOverlap="1" wp14:anchorId="0C375203" wp14:editId="41520073">
                <wp:simplePos x="0" y="0"/>
                <wp:positionH relativeFrom="column">
                  <wp:posOffset>4870450</wp:posOffset>
                </wp:positionH>
                <wp:positionV relativeFrom="paragraph">
                  <wp:posOffset>5067300</wp:posOffset>
                </wp:positionV>
                <wp:extent cx="1400810" cy="197104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400810" cy="1971040"/>
                        </a:xfrm>
                        <a:prstGeom prst="rect">
                          <a:avLst/>
                        </a:prstGeom>
                        <a:noFill/>
                        <a:ln w="6350">
                          <a:noFill/>
                        </a:ln>
                      </wps:spPr>
                      <wps:txbx>
                        <w:txbxContent>
                          <w:p w14:paraId="7973E90C" w14:textId="77777777" w:rsidR="00B63401" w:rsidRDefault="00B63401">
                            <w:r>
                              <w:rPr>
                                <w:noProof/>
                                <w:lang w:val="en-AU" w:eastAsia="en-AU"/>
                              </w:rPr>
                              <w:drawing>
                                <wp:inline distT="0" distB="0" distL="0" distR="0" wp14:anchorId="08276EEA" wp14:editId="6BD6ADAB">
                                  <wp:extent cx="1116000" cy="1580400"/>
                                  <wp:effectExtent l="0" t="0" r="8255"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W_White Brandmark_Stacked_RG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16000" cy="1580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375203" id="_x0000_t202" coordsize="21600,21600" o:spt="202" path="m,l,21600r21600,l21600,xe">
                <v:stroke joinstyle="miter"/>
                <v:path gradientshapeok="t" o:connecttype="rect"/>
              </v:shapetype>
              <v:shape id="Text Box 33" o:spid="_x0000_s1026" type="#_x0000_t202" style="position:absolute;margin-left:383.5pt;margin-top:399pt;width:110.3pt;height:155.2pt;z-index:487533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" filled="f" stroked="f" strokeweight=".5pt">
                <v:textbox>
                  <w:txbxContent>
                    <w:p w14:paraId="7973E90C" w14:textId="77777777" w:rsidR="00B63401" w:rsidRDefault="00B63401">
                      <w:r>
                        <w:rPr>
                          <w:noProof/>
                          <w:lang w:val="en-AU" w:eastAsia="en-AU"/>
                        </w:rPr>
                        <w:drawing>
                          <wp:inline distT="0" distB="0" distL="0" distR="0" wp14:anchorId="08276EEA" wp14:editId="6BD6ADAB">
                            <wp:extent cx="1116000" cy="1580400"/>
                            <wp:effectExtent l="0" t="0" r="8255" b="127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W_White Brandmark_Stacked_RG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16000" cy="1580400"/>
                                    </a:xfrm>
                                    <a:prstGeom prst="rect">
                                      <a:avLst/>
                                    </a:prstGeom>
                                  </pic:spPr>
                                </pic:pic>
                              </a:graphicData>
                            </a:graphic>
                          </wp:inline>
                        </w:drawing>
                      </w:r>
                    </w:p>
                  </w:txbxContent>
                </v:textbox>
              </v:shape>
            </w:pict>
          </mc:Fallback>
        </mc:AlternateContent>
      </w:r>
      <w:r w:rsidR="003E744A">
        <w:rPr>
          <w:noProof/>
          <w:lang w:val="en-AU" w:eastAsia="en-AU"/>
        </w:rPr>
        <mc:AlternateContent>
          <mc:Choice Requires="wps">
            <w:drawing>
              <wp:anchor distT="0" distB="0" distL="114300" distR="114300" simplePos="0" relativeHeight="487532544" behindDoc="0" locked="0" layoutInCell="1" allowOverlap="1" wp14:anchorId="01E820EF" wp14:editId="41442C8B">
                <wp:simplePos x="0" y="0"/>
                <wp:positionH relativeFrom="column">
                  <wp:posOffset>3528695</wp:posOffset>
                </wp:positionH>
                <wp:positionV relativeFrom="paragraph">
                  <wp:posOffset>6896735</wp:posOffset>
                </wp:positionV>
                <wp:extent cx="2623820" cy="207772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623820" cy="2077720"/>
                        </a:xfrm>
                        <a:prstGeom prst="rect">
                          <a:avLst/>
                        </a:prstGeom>
                        <a:noFill/>
                        <a:ln w="6350">
                          <a:noFill/>
                        </a:ln>
                      </wps:spPr>
                      <wps:txbx>
                        <w:txbxContent>
                          <w:p w14:paraId="68C2E832"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PO Box 348</w:t>
                            </w:r>
                          </w:p>
                          <w:p w14:paraId="1852A5B3"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55 Hazelwood Road</w:t>
                            </w:r>
                          </w:p>
                          <w:p w14:paraId="35AB8E35"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Traralgon VIC 3844</w:t>
                            </w:r>
                          </w:p>
                          <w:p w14:paraId="117B5A5A" w14:textId="77777777" w:rsidR="00B63401" w:rsidRPr="00B63401" w:rsidRDefault="00B63401" w:rsidP="00B63401">
                            <w:pPr>
                              <w:jc w:val="right"/>
                              <w:rPr>
                                <w:rFonts w:ascii="Arial" w:hAnsi="Arial" w:cs="Arial"/>
                                <w:color w:val="FFFFFF" w:themeColor="background1"/>
                              </w:rPr>
                            </w:pPr>
                          </w:p>
                          <w:p w14:paraId="4445F308" w14:textId="77777777" w:rsidR="00B63401" w:rsidRPr="00B63401" w:rsidRDefault="005F015E" w:rsidP="00B63401">
                            <w:pPr>
                              <w:jc w:val="right"/>
                              <w:rPr>
                                <w:rFonts w:ascii="Arial" w:hAnsi="Arial" w:cs="Arial"/>
                                <w:color w:val="FFFFFF" w:themeColor="background1"/>
                              </w:rPr>
                            </w:pPr>
                            <w:r>
                              <w:rPr>
                                <w:rFonts w:ascii="Arial" w:hAnsi="Arial" w:cs="Arial"/>
                                <w:color w:val="FFFFFF" w:themeColor="background1"/>
                              </w:rPr>
                              <w:t>General</w:t>
                            </w:r>
                            <w:r w:rsidR="00B63401" w:rsidRPr="00B63401">
                              <w:rPr>
                                <w:rFonts w:ascii="Arial" w:hAnsi="Arial" w:cs="Arial"/>
                                <w:color w:val="FFFFFF" w:themeColor="background1"/>
                              </w:rPr>
                              <w:t xml:space="preserve"> enquiries 1800 050 500</w:t>
                            </w:r>
                          </w:p>
                          <w:p w14:paraId="4A89468F"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Faults and emergencies 1800 057 057</w:t>
                            </w:r>
                          </w:p>
                          <w:p w14:paraId="0F64AED3" w14:textId="77777777" w:rsidR="00B63401" w:rsidRPr="00B63401" w:rsidRDefault="00B63401" w:rsidP="00B63401">
                            <w:pPr>
                              <w:jc w:val="right"/>
                              <w:rPr>
                                <w:rFonts w:ascii="Arial" w:hAnsi="Arial" w:cs="Arial"/>
                                <w:color w:val="FFFFFF" w:themeColor="background1"/>
                              </w:rPr>
                            </w:pPr>
                          </w:p>
                          <w:p w14:paraId="24938415" w14:textId="050B87D8" w:rsidR="00B63401" w:rsidRPr="00B63401" w:rsidRDefault="00B63401" w:rsidP="00B63401">
                            <w:pPr>
                              <w:jc w:val="right"/>
                              <w:rPr>
                                <w:rFonts w:ascii="Arial" w:hAnsi="Arial" w:cs="Arial"/>
                                <w:color w:val="FFFFFF" w:themeColor="background1"/>
                              </w:rPr>
                            </w:pPr>
                            <w:hyperlink r:id="rId26" w:history="1">
                              <w:r w:rsidRPr="00B63401">
                                <w:rPr>
                                  <w:rStyle w:val="Hyperlink"/>
                                  <w:rFonts w:ascii="Arial" w:hAnsi="Arial" w:cs="Arial"/>
                                  <w:color w:val="FFFFFF" w:themeColor="background1"/>
                                </w:rPr>
                                <w:t>contactus@gippswater.com.au</w:t>
                              </w:r>
                            </w:hyperlink>
                          </w:p>
                          <w:p w14:paraId="4A3EF2A5" w14:textId="5E6F0ED5" w:rsidR="00B63401" w:rsidRPr="00B63401" w:rsidRDefault="00B63401" w:rsidP="00B63401">
                            <w:pPr>
                              <w:jc w:val="right"/>
                              <w:rPr>
                                <w:rFonts w:ascii="Arial" w:hAnsi="Arial" w:cs="Arial"/>
                                <w:color w:val="FFFFFF" w:themeColor="background1"/>
                              </w:rPr>
                            </w:pPr>
                            <w:hyperlink r:id="rId27" w:history="1">
                              <w:r w:rsidRPr="00B63401">
                                <w:rPr>
                                  <w:rStyle w:val="Hyperlink"/>
                                  <w:rFonts w:ascii="Arial" w:hAnsi="Arial" w:cs="Arial"/>
                                  <w:color w:val="FFFFFF" w:themeColor="background1"/>
                                </w:rPr>
                                <w:t>www.gippswater.com.au</w:t>
                              </w:r>
                            </w:hyperlink>
                          </w:p>
                          <w:p w14:paraId="6BEF75B0" w14:textId="77777777" w:rsidR="00B63401" w:rsidRPr="00B63401" w:rsidRDefault="00B63401" w:rsidP="00B63401">
                            <w:pPr>
                              <w:jc w:val="right"/>
                              <w:rPr>
                                <w:rFonts w:ascii="Arial" w:hAnsi="Arial" w:cs="Arial"/>
                                <w:color w:val="FFFFFF" w:themeColor="background1"/>
                              </w:rPr>
                            </w:pPr>
                          </w:p>
                          <w:p w14:paraId="5C82C14B"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ABN 75 830 750 413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820EF" id="Text Box 31" o:spid="_x0000_s1027" type="#_x0000_t202" style="position:absolute;margin-left:277.85pt;margin-top:543.05pt;width:206.6pt;height:163.6pt;z-index:48753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" filled="f" stroked="f" strokeweight=".5pt">
                <v:textbox>
                  <w:txbxContent>
                    <w:p w14:paraId="68C2E832"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PO Box 348</w:t>
                      </w:r>
                    </w:p>
                    <w:p w14:paraId="1852A5B3"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55 Hazelwood Road</w:t>
                      </w:r>
                    </w:p>
                    <w:p w14:paraId="35AB8E35"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Traralgon VIC 3844</w:t>
                      </w:r>
                    </w:p>
                    <w:p w14:paraId="117B5A5A" w14:textId="77777777" w:rsidR="00B63401" w:rsidRPr="00B63401" w:rsidRDefault="00B63401" w:rsidP="00B63401">
                      <w:pPr>
                        <w:jc w:val="right"/>
                        <w:rPr>
                          <w:rFonts w:ascii="Arial" w:hAnsi="Arial" w:cs="Arial"/>
                          <w:color w:val="FFFFFF" w:themeColor="background1"/>
                        </w:rPr>
                      </w:pPr>
                    </w:p>
                    <w:p w14:paraId="4445F308" w14:textId="77777777" w:rsidR="00B63401" w:rsidRPr="00B63401" w:rsidRDefault="005F015E" w:rsidP="00B63401">
                      <w:pPr>
                        <w:jc w:val="right"/>
                        <w:rPr>
                          <w:rFonts w:ascii="Arial" w:hAnsi="Arial" w:cs="Arial"/>
                          <w:color w:val="FFFFFF" w:themeColor="background1"/>
                        </w:rPr>
                      </w:pPr>
                      <w:r>
                        <w:rPr>
                          <w:rFonts w:ascii="Arial" w:hAnsi="Arial" w:cs="Arial"/>
                          <w:color w:val="FFFFFF" w:themeColor="background1"/>
                        </w:rPr>
                        <w:t>General</w:t>
                      </w:r>
                      <w:r w:rsidR="00B63401" w:rsidRPr="00B63401">
                        <w:rPr>
                          <w:rFonts w:ascii="Arial" w:hAnsi="Arial" w:cs="Arial"/>
                          <w:color w:val="FFFFFF" w:themeColor="background1"/>
                        </w:rPr>
                        <w:t xml:space="preserve"> enquiries 1800 050 500</w:t>
                      </w:r>
                    </w:p>
                    <w:p w14:paraId="4A89468F"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Faults and emergencies 1800 057 057</w:t>
                      </w:r>
                    </w:p>
                    <w:p w14:paraId="0F64AED3" w14:textId="77777777" w:rsidR="00B63401" w:rsidRPr="00B63401" w:rsidRDefault="00B63401" w:rsidP="00B63401">
                      <w:pPr>
                        <w:jc w:val="right"/>
                        <w:rPr>
                          <w:rFonts w:ascii="Arial" w:hAnsi="Arial" w:cs="Arial"/>
                          <w:color w:val="FFFFFF" w:themeColor="background1"/>
                        </w:rPr>
                      </w:pPr>
                    </w:p>
                    <w:p w14:paraId="24938415" w14:textId="050B87D8" w:rsidR="00B63401" w:rsidRPr="00B63401" w:rsidRDefault="00B63401" w:rsidP="00B63401">
                      <w:pPr>
                        <w:jc w:val="right"/>
                        <w:rPr>
                          <w:rFonts w:ascii="Arial" w:hAnsi="Arial" w:cs="Arial"/>
                          <w:color w:val="FFFFFF" w:themeColor="background1"/>
                        </w:rPr>
                      </w:pPr>
                      <w:hyperlink r:id="rId28" w:history="1">
                        <w:r w:rsidRPr="00B63401">
                          <w:rPr>
                            <w:rStyle w:val="Hyperlink"/>
                            <w:rFonts w:ascii="Arial" w:hAnsi="Arial" w:cs="Arial"/>
                            <w:color w:val="FFFFFF" w:themeColor="background1"/>
                          </w:rPr>
                          <w:t>contactus@gippswater.com.au</w:t>
                        </w:r>
                      </w:hyperlink>
                    </w:p>
                    <w:p w14:paraId="4A3EF2A5" w14:textId="5E6F0ED5" w:rsidR="00B63401" w:rsidRPr="00B63401" w:rsidRDefault="00B63401" w:rsidP="00B63401">
                      <w:pPr>
                        <w:jc w:val="right"/>
                        <w:rPr>
                          <w:rFonts w:ascii="Arial" w:hAnsi="Arial" w:cs="Arial"/>
                          <w:color w:val="FFFFFF" w:themeColor="background1"/>
                        </w:rPr>
                      </w:pPr>
                      <w:hyperlink r:id="rId29" w:history="1">
                        <w:r w:rsidRPr="00B63401">
                          <w:rPr>
                            <w:rStyle w:val="Hyperlink"/>
                            <w:rFonts w:ascii="Arial" w:hAnsi="Arial" w:cs="Arial"/>
                            <w:color w:val="FFFFFF" w:themeColor="background1"/>
                          </w:rPr>
                          <w:t>www.gippswater.com.au</w:t>
                        </w:r>
                      </w:hyperlink>
                    </w:p>
                    <w:p w14:paraId="6BEF75B0" w14:textId="77777777" w:rsidR="00B63401" w:rsidRPr="00B63401" w:rsidRDefault="00B63401" w:rsidP="00B63401">
                      <w:pPr>
                        <w:jc w:val="right"/>
                        <w:rPr>
                          <w:rFonts w:ascii="Arial" w:hAnsi="Arial" w:cs="Arial"/>
                          <w:color w:val="FFFFFF" w:themeColor="background1"/>
                        </w:rPr>
                      </w:pPr>
                    </w:p>
                    <w:p w14:paraId="5C82C14B" w14:textId="77777777" w:rsidR="00B63401" w:rsidRPr="00B63401" w:rsidRDefault="00B63401" w:rsidP="00B63401">
                      <w:pPr>
                        <w:jc w:val="right"/>
                        <w:rPr>
                          <w:rFonts w:ascii="Arial" w:hAnsi="Arial" w:cs="Arial"/>
                          <w:color w:val="FFFFFF" w:themeColor="background1"/>
                        </w:rPr>
                      </w:pPr>
                      <w:r w:rsidRPr="00B63401">
                        <w:rPr>
                          <w:rFonts w:ascii="Arial" w:hAnsi="Arial" w:cs="Arial"/>
                          <w:color w:val="FFFFFF" w:themeColor="background1"/>
                        </w:rPr>
                        <w:t>ABN 75 830 750 413</w:t>
                      </w:r>
                    </w:p>
                  </w:txbxContent>
                </v:textbox>
              </v:shape>
            </w:pict>
          </mc:Fallback>
        </mc:AlternateContent>
      </w:r>
      <w:r w:rsidR="00B63401">
        <w:rPr>
          <w:noProof/>
          <w:lang w:val="en-AU" w:eastAsia="en-AU"/>
        </w:rPr>
        <mc:AlternateContent>
          <mc:Choice Requires="wps">
            <w:drawing>
              <wp:anchor distT="0" distB="0" distL="114300" distR="114300" simplePos="0" relativeHeight="487531520" behindDoc="1" locked="0" layoutInCell="1" allowOverlap="1" wp14:anchorId="6F6DA16B" wp14:editId="5BD67D4E">
                <wp:simplePos x="0" y="0"/>
                <wp:positionH relativeFrom="page">
                  <wp:posOffset>10160</wp:posOffset>
                </wp:positionH>
                <wp:positionV relativeFrom="page">
                  <wp:posOffset>-10350</wp:posOffset>
                </wp:positionV>
                <wp:extent cx="7560310" cy="10692130"/>
                <wp:effectExtent l="0" t="0" r="254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007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001BB" id="Rectangle 12" o:spid="_x0000_s1026" style="position:absolute;margin-left:.8pt;margin-top:-.8pt;width:595.3pt;height:841.9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" fillcolor="#0076be" stroked="f">
                <w10:wrap anchorx="page" anchory="page"/>
              </v:rect>
            </w:pict>
          </mc:Fallback>
        </mc:AlternateContent>
      </w:r>
    </w:p>
    <w:sectPr w:rsidR="00D842FA" w:rsidRPr="00B63401" w:rsidSect="00B63401">
      <w:footerReference w:type="default" r:id="rId30"/>
      <w:type w:val="continuous"/>
      <w:pgSz w:w="11910" w:h="16840"/>
      <w:pgMar w:top="1580" w:right="1680" w:bottom="280" w:left="168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D6F25" w14:textId="77777777" w:rsidR="00807677" w:rsidRDefault="00807677" w:rsidP="00B82114">
      <w:r>
        <w:separator/>
      </w:r>
    </w:p>
  </w:endnote>
  <w:endnote w:type="continuationSeparator" w:id="0">
    <w:p w14:paraId="18F4B935" w14:textId="77777777" w:rsidR="00807677" w:rsidRDefault="00807677" w:rsidP="00B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ource Sans Pro Light">
    <w:altName w:val="Arial"/>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7932" w14:textId="037526ED" w:rsidR="00892B2C" w:rsidRDefault="00892B2C">
    <w:pPr>
      <w:pStyle w:val="Footer"/>
    </w:pPr>
    <w:r>
      <w:rPr>
        <w:noProof/>
      </w:rPr>
      <mc:AlternateContent>
        <mc:Choice Requires="wps">
          <w:drawing>
            <wp:anchor distT="0" distB="0" distL="0" distR="0" simplePos="0" relativeHeight="251662336" behindDoc="0" locked="0" layoutInCell="1" allowOverlap="1" wp14:anchorId="4062F23E" wp14:editId="2613698C">
              <wp:simplePos x="635" y="635"/>
              <wp:positionH relativeFrom="page">
                <wp:align>center</wp:align>
              </wp:positionH>
              <wp:positionV relativeFrom="page">
                <wp:align>bottom</wp:align>
              </wp:positionV>
              <wp:extent cx="367665" cy="314325"/>
              <wp:effectExtent l="0" t="0" r="13335" b="0"/>
              <wp:wrapNone/>
              <wp:docPr id="11155549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7665" cy="314325"/>
                      </a:xfrm>
                      <a:prstGeom prst="rect">
                        <a:avLst/>
                      </a:prstGeom>
                      <a:noFill/>
                      <a:ln>
                        <a:noFill/>
                      </a:ln>
                    </wps:spPr>
                    <wps:txbx>
                      <w:txbxContent>
                        <w:p w14:paraId="1DB75B29" w14:textId="1E30F383"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62F23E" id="_x0000_t202" coordsize="21600,21600" o:spt="202" path="m,l,21600r21600,l21600,xe">
              <v:stroke joinstyle="miter"/>
              <v:path gradientshapeok="t" o:connecttype="rect"/>
            </v:shapetype>
            <v:shape id="Text Box 5" o:spid="_x0000_s1030" type="#_x0000_t202" alt="OFFICIAL" style="position:absolute;margin-left:0;margin-top:0;width:28.95pt;height:24.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" filled="f" stroked="f">
              <v:textbox style="mso-fit-shape-to-text:t" inset="0,0,0,15pt">
                <w:txbxContent>
                  <w:p w14:paraId="1DB75B29" w14:textId="1E30F383"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996D" w14:textId="09D7BA4B" w:rsidR="00B63401" w:rsidRDefault="00892B2C">
    <w:pPr>
      <w:pStyle w:val="Footer"/>
    </w:pPr>
    <w:r>
      <w:rPr>
        <w:noProof/>
      </w:rPr>
      <mc:AlternateContent>
        <mc:Choice Requires="wps">
          <w:drawing>
            <wp:anchor distT="0" distB="0" distL="0" distR="0" simplePos="0" relativeHeight="251663360" behindDoc="0" locked="0" layoutInCell="1" allowOverlap="1" wp14:anchorId="341284F9" wp14:editId="26E92C4E">
              <wp:simplePos x="635" y="635"/>
              <wp:positionH relativeFrom="page">
                <wp:align>center</wp:align>
              </wp:positionH>
              <wp:positionV relativeFrom="page">
                <wp:align>bottom</wp:align>
              </wp:positionV>
              <wp:extent cx="367665" cy="314325"/>
              <wp:effectExtent l="0" t="0" r="13335" b="0"/>
              <wp:wrapNone/>
              <wp:docPr id="17795273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7665" cy="314325"/>
                      </a:xfrm>
                      <a:prstGeom prst="rect">
                        <a:avLst/>
                      </a:prstGeom>
                      <a:noFill/>
                      <a:ln>
                        <a:noFill/>
                      </a:ln>
                    </wps:spPr>
                    <wps:txbx>
                      <w:txbxContent>
                        <w:p w14:paraId="1E16B74C" w14:textId="6882B3F3"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284F9" id="_x0000_t202" coordsize="21600,21600" o:spt="202" path="m,l,21600r21600,l21600,xe">
              <v:stroke joinstyle="miter"/>
              <v:path gradientshapeok="t" o:connecttype="rect"/>
            </v:shapetype>
            <v:shape id="Text Box 6" o:spid="_x0000_s1031" type="#_x0000_t202" alt="OFFICIAL" style="position:absolute;margin-left:0;margin-top:0;width:28.95pt;height:24.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" filled="f" stroked="f">
              <v:textbox style="mso-fit-shape-to-text:t" inset="0,0,0,15pt">
                <w:txbxContent>
                  <w:p w14:paraId="1E16B74C" w14:textId="6882B3F3"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v:textbox>
              <w10:wrap anchorx="page" anchory="page"/>
            </v:shape>
          </w:pict>
        </mc:Fallback>
      </mc:AlternateContent>
    </w:r>
  </w:p>
  <w:p w14:paraId="2403A5B8" w14:textId="77777777" w:rsidR="00B63401" w:rsidRDefault="00B63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D008" w14:textId="4E56B4EA" w:rsidR="00892B2C" w:rsidRDefault="00892B2C">
    <w:pPr>
      <w:pStyle w:val="Footer"/>
    </w:pPr>
    <w:r>
      <w:rPr>
        <w:noProof/>
      </w:rPr>
      <mc:AlternateContent>
        <mc:Choice Requires="wps">
          <w:drawing>
            <wp:anchor distT="0" distB="0" distL="0" distR="0" simplePos="0" relativeHeight="251661312" behindDoc="0" locked="0" layoutInCell="1" allowOverlap="1" wp14:anchorId="6F6756F0" wp14:editId="4815F519">
              <wp:simplePos x="1066800" y="10077450"/>
              <wp:positionH relativeFrom="page">
                <wp:align>center</wp:align>
              </wp:positionH>
              <wp:positionV relativeFrom="page">
                <wp:align>bottom</wp:align>
              </wp:positionV>
              <wp:extent cx="367665" cy="314325"/>
              <wp:effectExtent l="0" t="0" r="13335" b="0"/>
              <wp:wrapNone/>
              <wp:docPr id="3214399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7665" cy="314325"/>
                      </a:xfrm>
                      <a:prstGeom prst="rect">
                        <a:avLst/>
                      </a:prstGeom>
                      <a:noFill/>
                      <a:ln>
                        <a:noFill/>
                      </a:ln>
                    </wps:spPr>
                    <wps:txbx>
                      <w:txbxContent>
                        <w:p w14:paraId="45DDE37A" w14:textId="6C6CAC7D"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756F0" id="_x0000_t202" coordsize="21600,21600" o:spt="202" path="m,l,21600r21600,l21600,xe">
              <v:stroke joinstyle="miter"/>
              <v:path gradientshapeok="t" o:connecttype="rect"/>
            </v:shapetype>
            <v:shape id="Text Box 4" o:spid="_x0000_s1033" type="#_x0000_t202" alt="OFFICIAL" style="position:absolute;margin-left:0;margin-top:0;width:28.95pt;height:24.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" filled="f" stroked="f">
              <v:textbox style="mso-fit-shape-to-text:t" inset="0,0,0,15pt">
                <w:txbxContent>
                  <w:p w14:paraId="45DDE37A" w14:textId="6C6CAC7D"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E1A5" w14:textId="1A1E0B28" w:rsidR="00B63401" w:rsidRDefault="00892B2C">
    <w:pPr>
      <w:pStyle w:val="Footer"/>
    </w:pPr>
    <w:r>
      <w:rPr>
        <w:noProof/>
      </w:rPr>
      <mc:AlternateContent>
        <mc:Choice Requires="wps">
          <w:drawing>
            <wp:anchor distT="0" distB="0" distL="0" distR="0" simplePos="0" relativeHeight="251664384" behindDoc="0" locked="0" layoutInCell="1" allowOverlap="1" wp14:anchorId="0D9EC35E" wp14:editId="2012F93D">
              <wp:simplePos x="1066800" y="10282238"/>
              <wp:positionH relativeFrom="page">
                <wp:align>center</wp:align>
              </wp:positionH>
              <wp:positionV relativeFrom="page">
                <wp:align>bottom</wp:align>
              </wp:positionV>
              <wp:extent cx="367665" cy="314325"/>
              <wp:effectExtent l="0" t="0" r="13335" b="0"/>
              <wp:wrapNone/>
              <wp:docPr id="13895654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67665" cy="314325"/>
                      </a:xfrm>
                      <a:prstGeom prst="rect">
                        <a:avLst/>
                      </a:prstGeom>
                      <a:noFill/>
                      <a:ln>
                        <a:noFill/>
                      </a:ln>
                    </wps:spPr>
                    <wps:txbx>
                      <w:txbxContent>
                        <w:p w14:paraId="393F0251" w14:textId="4148BCBC"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9EC35E" id="_x0000_t202" coordsize="21600,21600" o:spt="202" path="m,l,21600r21600,l21600,xe">
              <v:stroke joinstyle="miter"/>
              <v:path gradientshapeok="t" o:connecttype="rect"/>
            </v:shapetype>
            <v:shape id="Text Box 7" o:spid="_x0000_s1034" type="#_x0000_t202" alt="OFFICIAL" style="position:absolute;margin-left:0;margin-top:0;width:28.95pt;height:24.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" filled="f" stroked="f">
              <v:textbox style="mso-fit-shape-to-text:t" inset="0,0,0,15pt">
                <w:txbxContent>
                  <w:p w14:paraId="393F0251" w14:textId="4148BCBC"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689F" w14:textId="77777777" w:rsidR="00807677" w:rsidRDefault="00807677" w:rsidP="00B82114">
      <w:r>
        <w:separator/>
      </w:r>
    </w:p>
  </w:footnote>
  <w:footnote w:type="continuationSeparator" w:id="0">
    <w:p w14:paraId="6FFCA0DA" w14:textId="77777777" w:rsidR="00807677" w:rsidRDefault="00807677" w:rsidP="00B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AA9E" w14:textId="127AFB39" w:rsidR="00892B2C" w:rsidRDefault="00892B2C">
    <w:pPr>
      <w:pStyle w:val="Header"/>
    </w:pPr>
    <w:r>
      <w:rPr>
        <w:noProof/>
      </w:rPr>
      <mc:AlternateContent>
        <mc:Choice Requires="wps">
          <w:drawing>
            <wp:anchor distT="0" distB="0" distL="0" distR="0" simplePos="0" relativeHeight="251659264" behindDoc="0" locked="0" layoutInCell="1" allowOverlap="1" wp14:anchorId="13046997" wp14:editId="705EFFD1">
              <wp:simplePos x="635" y="635"/>
              <wp:positionH relativeFrom="page">
                <wp:align>center</wp:align>
              </wp:positionH>
              <wp:positionV relativeFrom="page">
                <wp:align>top</wp:align>
              </wp:positionV>
              <wp:extent cx="367665" cy="314325"/>
              <wp:effectExtent l="0" t="0" r="13335" b="9525"/>
              <wp:wrapNone/>
              <wp:docPr id="1051487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7665" cy="314325"/>
                      </a:xfrm>
                      <a:prstGeom prst="rect">
                        <a:avLst/>
                      </a:prstGeom>
                      <a:noFill/>
                      <a:ln>
                        <a:noFill/>
                      </a:ln>
                    </wps:spPr>
                    <wps:txbx>
                      <w:txbxContent>
                        <w:p w14:paraId="3DFE0BC9" w14:textId="5616F95B"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46997" id="_x0000_t202" coordsize="21600,21600" o:spt="202" path="m,l,21600r21600,l21600,xe">
              <v:stroke joinstyle="miter"/>
              <v:path gradientshapeok="t" o:connecttype="rect"/>
            </v:shapetype>
            <v:shape id="Text Box 2" o:spid="_x0000_s1028" type="#_x0000_t202" alt="OFFICIAL" style="position:absolute;margin-left:0;margin-top:0;width:28.95pt;height:24.7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" filled="f" stroked="f">
              <v:textbox style="mso-fit-shape-to-text:t" inset="0,15pt,0,0">
                <w:txbxContent>
                  <w:p w14:paraId="3DFE0BC9" w14:textId="5616F95B"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78A7" w14:textId="2A5C39BE" w:rsidR="00892B2C" w:rsidRDefault="00892B2C">
    <w:pPr>
      <w:pStyle w:val="Header"/>
    </w:pPr>
    <w:r>
      <w:rPr>
        <w:noProof/>
      </w:rPr>
      <mc:AlternateContent>
        <mc:Choice Requires="wps">
          <w:drawing>
            <wp:anchor distT="0" distB="0" distL="0" distR="0" simplePos="0" relativeHeight="251660288" behindDoc="0" locked="0" layoutInCell="1" allowOverlap="1" wp14:anchorId="2F1FF49B" wp14:editId="6C3F5FCB">
              <wp:simplePos x="1066800" y="0"/>
              <wp:positionH relativeFrom="page">
                <wp:align>center</wp:align>
              </wp:positionH>
              <wp:positionV relativeFrom="page">
                <wp:align>top</wp:align>
              </wp:positionV>
              <wp:extent cx="367665" cy="314325"/>
              <wp:effectExtent l="0" t="0" r="13335" b="9525"/>
              <wp:wrapNone/>
              <wp:docPr id="8482946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7665" cy="314325"/>
                      </a:xfrm>
                      <a:prstGeom prst="rect">
                        <a:avLst/>
                      </a:prstGeom>
                      <a:noFill/>
                      <a:ln>
                        <a:noFill/>
                      </a:ln>
                    </wps:spPr>
                    <wps:txbx>
                      <w:txbxContent>
                        <w:p w14:paraId="4F7C86CE" w14:textId="774C6F5D"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FF49B" id="_x0000_t202" coordsize="21600,21600" o:spt="202" path="m,l,21600r21600,l21600,xe">
              <v:stroke joinstyle="miter"/>
              <v:path gradientshapeok="t" o:connecttype="rect"/>
            </v:shapetype>
            <v:shape id="Text Box 3" o:spid="_x0000_s1029" type="#_x0000_t202" alt="OFFICIAL" style="position:absolute;margin-left:0;margin-top:0;width:28.95pt;height:24.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" filled="f" stroked="f">
              <v:textbox style="mso-fit-shape-to-text:t" inset="0,15pt,0,0">
                <w:txbxContent>
                  <w:p w14:paraId="4F7C86CE" w14:textId="774C6F5D"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2D2A" w14:textId="5B1FCB64" w:rsidR="00892B2C" w:rsidRDefault="00892B2C">
    <w:pPr>
      <w:pStyle w:val="Header"/>
    </w:pPr>
    <w:r>
      <w:rPr>
        <w:noProof/>
      </w:rPr>
      <mc:AlternateContent>
        <mc:Choice Requires="wps">
          <w:drawing>
            <wp:anchor distT="0" distB="0" distL="0" distR="0" simplePos="0" relativeHeight="251658240" behindDoc="0" locked="0" layoutInCell="1" allowOverlap="1" wp14:anchorId="6DCA9038" wp14:editId="66EF6803">
              <wp:simplePos x="1066800" y="457200"/>
              <wp:positionH relativeFrom="page">
                <wp:align>center</wp:align>
              </wp:positionH>
              <wp:positionV relativeFrom="page">
                <wp:align>top</wp:align>
              </wp:positionV>
              <wp:extent cx="367665" cy="314325"/>
              <wp:effectExtent l="0" t="0" r="13335" b="9525"/>
              <wp:wrapNone/>
              <wp:docPr id="3303936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67665" cy="314325"/>
                      </a:xfrm>
                      <a:prstGeom prst="rect">
                        <a:avLst/>
                      </a:prstGeom>
                      <a:noFill/>
                      <a:ln>
                        <a:noFill/>
                      </a:ln>
                    </wps:spPr>
                    <wps:txbx>
                      <w:txbxContent>
                        <w:p w14:paraId="5C70100E" w14:textId="5224DD73"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CA9038" id="_x0000_t202" coordsize="21600,21600" o:spt="202" path="m,l,21600r21600,l21600,xe">
              <v:stroke joinstyle="miter"/>
              <v:path gradientshapeok="t" o:connecttype="rect"/>
            </v:shapetype>
            <v:shape id="Text Box 1" o:spid="_x0000_s1032" type="#_x0000_t202" alt="OFFICIAL" style="position:absolute;margin-left:0;margin-top:0;width:28.95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" filled="f" stroked="f">
              <v:textbox style="mso-fit-shape-to-text:t" inset="0,15pt,0,0">
                <w:txbxContent>
                  <w:p w14:paraId="5C70100E" w14:textId="5224DD73" w:rsidR="00892B2C" w:rsidRPr="00892B2C" w:rsidRDefault="00892B2C" w:rsidP="00892B2C">
                    <w:pPr>
                      <w:rPr>
                        <w:rFonts w:ascii="Calibri" w:eastAsia="Calibri" w:hAnsi="Calibri" w:cs="Calibri"/>
                        <w:noProof/>
                        <w:color w:val="FF0000"/>
                        <w:sz w:val="16"/>
                        <w:szCs w:val="16"/>
                      </w:rPr>
                    </w:pPr>
                    <w:r w:rsidRPr="00892B2C">
                      <w:rPr>
                        <w:rFonts w:ascii="Calibri" w:eastAsia="Calibri" w:hAnsi="Calibri" w:cs="Calibri"/>
                        <w:noProof/>
                        <w:color w:val="FF0000"/>
                        <w:sz w:val="16"/>
                        <w:szCs w:val="16"/>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0059"/>
    <w:multiLevelType w:val="hybridMultilevel"/>
    <w:tmpl w:val="F7285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27707"/>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58B3199"/>
    <w:multiLevelType w:val="hybridMultilevel"/>
    <w:tmpl w:val="D4A6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506D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771C65"/>
    <w:multiLevelType w:val="hybridMultilevel"/>
    <w:tmpl w:val="143C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DC158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3B0BB4"/>
    <w:multiLevelType w:val="hybridMultilevel"/>
    <w:tmpl w:val="5AC2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5252F4"/>
    <w:multiLevelType w:val="hybridMultilevel"/>
    <w:tmpl w:val="221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A17B05"/>
    <w:multiLevelType w:val="hybridMultilevel"/>
    <w:tmpl w:val="989A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47149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9476365">
    <w:abstractNumId w:val="5"/>
  </w:num>
  <w:num w:numId="2" w16cid:durableId="1902280561">
    <w:abstractNumId w:val="9"/>
  </w:num>
  <w:num w:numId="3" w16cid:durableId="1504466260">
    <w:abstractNumId w:val="3"/>
  </w:num>
  <w:num w:numId="4" w16cid:durableId="1311787370">
    <w:abstractNumId w:val="1"/>
  </w:num>
  <w:num w:numId="5" w16cid:durableId="1444422031">
    <w:abstractNumId w:val="6"/>
  </w:num>
  <w:num w:numId="6" w16cid:durableId="469981741">
    <w:abstractNumId w:val="2"/>
  </w:num>
  <w:num w:numId="7" w16cid:durableId="493494087">
    <w:abstractNumId w:val="7"/>
  </w:num>
  <w:num w:numId="8" w16cid:durableId="1405254391">
    <w:abstractNumId w:val="0"/>
  </w:num>
  <w:num w:numId="9" w16cid:durableId="1643076035">
    <w:abstractNumId w:val="8"/>
  </w:num>
  <w:num w:numId="10" w16cid:durableId="126581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B6"/>
    <w:rsid w:val="000219B6"/>
    <w:rsid w:val="00035CA3"/>
    <w:rsid w:val="00082CE6"/>
    <w:rsid w:val="00131226"/>
    <w:rsid w:val="001536B3"/>
    <w:rsid w:val="00182160"/>
    <w:rsid w:val="002250BF"/>
    <w:rsid w:val="0022668F"/>
    <w:rsid w:val="0029178E"/>
    <w:rsid w:val="00307CEB"/>
    <w:rsid w:val="00347611"/>
    <w:rsid w:val="0036446A"/>
    <w:rsid w:val="00382F42"/>
    <w:rsid w:val="003A0D7E"/>
    <w:rsid w:val="003E744A"/>
    <w:rsid w:val="003F08D2"/>
    <w:rsid w:val="003F5C4B"/>
    <w:rsid w:val="004259B8"/>
    <w:rsid w:val="00440135"/>
    <w:rsid w:val="00456DC1"/>
    <w:rsid w:val="004E30B8"/>
    <w:rsid w:val="005108A3"/>
    <w:rsid w:val="0058185B"/>
    <w:rsid w:val="005B62AC"/>
    <w:rsid w:val="005D3A13"/>
    <w:rsid w:val="005F015E"/>
    <w:rsid w:val="006449A6"/>
    <w:rsid w:val="00685477"/>
    <w:rsid w:val="006C1B6B"/>
    <w:rsid w:val="006D1405"/>
    <w:rsid w:val="006E5755"/>
    <w:rsid w:val="00806C47"/>
    <w:rsid w:val="00807677"/>
    <w:rsid w:val="00837DA9"/>
    <w:rsid w:val="00866841"/>
    <w:rsid w:val="00892B2C"/>
    <w:rsid w:val="008C40F3"/>
    <w:rsid w:val="008D2129"/>
    <w:rsid w:val="00913EDF"/>
    <w:rsid w:val="009661C0"/>
    <w:rsid w:val="009D34FE"/>
    <w:rsid w:val="009D48CC"/>
    <w:rsid w:val="00A37FDB"/>
    <w:rsid w:val="00A6358C"/>
    <w:rsid w:val="00A93634"/>
    <w:rsid w:val="00AF1E3B"/>
    <w:rsid w:val="00B63401"/>
    <w:rsid w:val="00B82114"/>
    <w:rsid w:val="00BF2B1D"/>
    <w:rsid w:val="00C14AE4"/>
    <w:rsid w:val="00C55B56"/>
    <w:rsid w:val="00CD3464"/>
    <w:rsid w:val="00D842FA"/>
    <w:rsid w:val="00E26131"/>
    <w:rsid w:val="00E74645"/>
    <w:rsid w:val="00EF6E8A"/>
    <w:rsid w:val="00F364BE"/>
    <w:rsid w:val="00F366DD"/>
    <w:rsid w:val="00F92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5C901"/>
  <w15:docId w15:val="{29AF3AD0-A197-418E-8462-E44C2E47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Times New Roman" w:eastAsia="Times New Roman" w:hAnsi="Times New Roman" w:cs="Times New Roman"/>
    </w:rPr>
  </w:style>
  <w:style w:type="paragraph" w:styleId="Heading1">
    <w:name w:val="heading 1"/>
    <w:basedOn w:val="Normal"/>
    <w:next w:val="Normal"/>
    <w:link w:val="Heading1Char"/>
    <w:uiPriority w:val="9"/>
    <w:qFormat/>
    <w:rsid w:val="003E74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rsid w:val="000219B6"/>
    <w:pPr>
      <w:widowControl/>
      <w:tabs>
        <w:tab w:val="left" w:pos="284"/>
      </w:tabs>
      <w:autoSpaceDE/>
      <w:autoSpaceDN/>
      <w:spacing w:after="240"/>
      <w:ind w:left="576" w:hanging="576"/>
      <w:outlineLvl w:val="1"/>
    </w:pPr>
    <w:rPr>
      <w:rFonts w:cstheme="majorHAnsi"/>
      <w:b/>
      <w:color w:val="4F81BD" w:themeColor="accent1"/>
      <w:spacing w:val="2"/>
      <w:sz w:val="22"/>
      <w:szCs w:val="22"/>
      <w:lang w:val="en-AU"/>
    </w:rPr>
  </w:style>
  <w:style w:type="paragraph" w:styleId="Heading3">
    <w:name w:val="heading 3"/>
    <w:basedOn w:val="Heading1"/>
    <w:next w:val="Normal"/>
    <w:link w:val="Heading3Char"/>
    <w:unhideWhenUsed/>
    <w:qFormat/>
    <w:rsid w:val="000219B6"/>
    <w:pPr>
      <w:widowControl/>
      <w:tabs>
        <w:tab w:val="left" w:pos="567"/>
      </w:tabs>
      <w:autoSpaceDE/>
      <w:autoSpaceDN/>
      <w:spacing w:after="240"/>
      <w:ind w:left="720" w:hanging="720"/>
      <w:outlineLvl w:val="2"/>
    </w:pPr>
    <w:rPr>
      <w:rFonts w:cstheme="majorHAnsi"/>
      <w:b/>
      <w:bCs/>
      <w:color w:val="4F81BD" w:themeColor="accent1"/>
      <w:spacing w:val="2"/>
      <w:sz w:val="22"/>
      <w:szCs w:val="22"/>
      <w:lang w:val="en-AU"/>
    </w:rPr>
  </w:style>
  <w:style w:type="paragraph" w:styleId="Heading4">
    <w:name w:val="heading 4"/>
    <w:basedOn w:val="Heading1"/>
    <w:next w:val="Normal"/>
    <w:link w:val="Heading4Char"/>
    <w:unhideWhenUsed/>
    <w:qFormat/>
    <w:rsid w:val="000219B6"/>
    <w:pPr>
      <w:widowControl/>
      <w:tabs>
        <w:tab w:val="left" w:pos="567"/>
      </w:tabs>
      <w:autoSpaceDE/>
      <w:autoSpaceDN/>
      <w:spacing w:after="240"/>
      <w:ind w:left="864" w:hanging="864"/>
      <w:outlineLvl w:val="3"/>
    </w:pPr>
    <w:rPr>
      <w:rFonts w:cstheme="majorHAnsi"/>
      <w:b/>
      <w:color w:val="4F81BD" w:themeColor="accent1"/>
      <w:spacing w:val="2"/>
      <w:sz w:val="22"/>
      <w:szCs w:val="22"/>
      <w:lang w:val="en-AU"/>
    </w:rPr>
  </w:style>
  <w:style w:type="paragraph" w:styleId="Heading5">
    <w:name w:val="heading 5"/>
    <w:basedOn w:val="Heading1"/>
    <w:next w:val="Normal"/>
    <w:link w:val="Heading5Char"/>
    <w:qFormat/>
    <w:rsid w:val="000219B6"/>
    <w:pPr>
      <w:widowControl/>
      <w:tabs>
        <w:tab w:val="left" w:pos="851"/>
        <w:tab w:val="left" w:pos="1134"/>
      </w:tabs>
      <w:autoSpaceDE/>
      <w:autoSpaceDN/>
      <w:spacing w:after="240"/>
      <w:ind w:left="1008" w:hanging="1008"/>
      <w:outlineLvl w:val="4"/>
    </w:pPr>
    <w:rPr>
      <w:rFonts w:eastAsia="Times New Roman" w:cstheme="majorHAnsi"/>
      <w:b/>
      <w:bCs/>
      <w:noProof/>
      <w:color w:val="4F81BD" w:themeColor="accent1"/>
      <w:spacing w:val="2"/>
      <w:sz w:val="24"/>
      <w:szCs w:val="22"/>
      <w:lang w:eastAsia="en-AU"/>
    </w:rPr>
  </w:style>
  <w:style w:type="paragraph" w:styleId="Heading6">
    <w:name w:val="heading 6"/>
    <w:basedOn w:val="Normal"/>
    <w:next w:val="Normal"/>
    <w:link w:val="Heading6Char"/>
    <w:qFormat/>
    <w:rsid w:val="000219B6"/>
    <w:pPr>
      <w:keepNext/>
      <w:widowControl/>
      <w:autoSpaceDE/>
      <w:autoSpaceDN/>
      <w:spacing w:before="120" w:after="120" w:line="276" w:lineRule="auto"/>
      <w:ind w:left="1152" w:hanging="1152"/>
      <w:outlineLvl w:val="5"/>
    </w:pPr>
    <w:rPr>
      <w:rFonts w:ascii="Arial" w:hAnsi="Arial"/>
      <w:sz w:val="26"/>
      <w:szCs w:val="20"/>
      <w:lang w:eastAsia="en-AU"/>
    </w:rPr>
  </w:style>
  <w:style w:type="paragraph" w:styleId="Heading7">
    <w:name w:val="heading 7"/>
    <w:basedOn w:val="Normal"/>
    <w:next w:val="Normal"/>
    <w:link w:val="Heading7Char"/>
    <w:qFormat/>
    <w:rsid w:val="000219B6"/>
    <w:pPr>
      <w:widowControl/>
      <w:autoSpaceDE/>
      <w:autoSpaceDN/>
      <w:spacing w:before="240" w:after="120" w:line="276" w:lineRule="auto"/>
      <w:ind w:left="1296" w:hanging="1296"/>
      <w:outlineLvl w:val="6"/>
    </w:pPr>
    <w:rPr>
      <w:rFonts w:ascii="Arial Narrow" w:hAnsi="Arial Narrow"/>
      <w:sz w:val="18"/>
      <w:szCs w:val="24"/>
    </w:rPr>
  </w:style>
  <w:style w:type="paragraph" w:styleId="Heading8">
    <w:name w:val="heading 8"/>
    <w:basedOn w:val="Normal"/>
    <w:next w:val="Normal"/>
    <w:link w:val="Heading8Char"/>
    <w:qFormat/>
    <w:rsid w:val="000219B6"/>
    <w:pPr>
      <w:widowControl/>
      <w:autoSpaceDE/>
      <w:autoSpaceDN/>
      <w:spacing w:before="240" w:after="120" w:line="276" w:lineRule="auto"/>
      <w:ind w:left="1440" w:hanging="1440"/>
      <w:outlineLvl w:val="7"/>
    </w:pPr>
    <w:rPr>
      <w:rFonts w:ascii="Arial Narrow" w:hAnsi="Arial Narrow"/>
      <w:i/>
      <w:iCs/>
      <w:sz w:val="18"/>
      <w:szCs w:val="24"/>
    </w:rPr>
  </w:style>
  <w:style w:type="paragraph" w:styleId="Heading9">
    <w:name w:val="heading 9"/>
    <w:basedOn w:val="Normal"/>
    <w:next w:val="Normal"/>
    <w:link w:val="Heading9Char"/>
    <w:qFormat/>
    <w:rsid w:val="000219B6"/>
    <w:pPr>
      <w:widowControl/>
      <w:autoSpaceDE/>
      <w:autoSpaceDN/>
      <w:spacing w:before="240" w:after="120" w:line="276" w:lineRule="auto"/>
      <w:ind w:left="1584" w:hanging="1584"/>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913EDF"/>
    <w:pPr>
      <w:tabs>
        <w:tab w:val="center" w:pos="4513"/>
        <w:tab w:val="right" w:pos="9026"/>
      </w:tabs>
    </w:pPr>
  </w:style>
  <w:style w:type="character" w:customStyle="1" w:styleId="HeaderChar">
    <w:name w:val="Header Char"/>
    <w:basedOn w:val="DefaultParagraphFont"/>
    <w:link w:val="Header"/>
    <w:uiPriority w:val="99"/>
    <w:rsid w:val="00913EDF"/>
    <w:rPr>
      <w:rFonts w:ascii="Times New Roman" w:eastAsia="Times New Roman" w:hAnsi="Times New Roman" w:cs="Times New Roman"/>
    </w:rPr>
  </w:style>
  <w:style w:type="paragraph" w:styleId="Footer">
    <w:name w:val="footer"/>
    <w:basedOn w:val="Normal"/>
    <w:link w:val="FooterChar"/>
    <w:uiPriority w:val="99"/>
    <w:unhideWhenUsed/>
    <w:rsid w:val="00913EDF"/>
    <w:pPr>
      <w:tabs>
        <w:tab w:val="center" w:pos="4513"/>
        <w:tab w:val="right" w:pos="9026"/>
      </w:tabs>
    </w:pPr>
  </w:style>
  <w:style w:type="character" w:customStyle="1" w:styleId="FooterChar">
    <w:name w:val="Footer Char"/>
    <w:basedOn w:val="DefaultParagraphFont"/>
    <w:link w:val="Footer"/>
    <w:uiPriority w:val="99"/>
    <w:rsid w:val="00913EDF"/>
    <w:rPr>
      <w:rFonts w:ascii="Times New Roman" w:eastAsia="Times New Roman" w:hAnsi="Times New Roman" w:cs="Times New Roman"/>
    </w:rPr>
  </w:style>
  <w:style w:type="table" w:styleId="TableGrid">
    <w:name w:val="Table Grid"/>
    <w:basedOn w:val="TableNormal"/>
    <w:uiPriority w:val="39"/>
    <w:rsid w:val="006D1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D14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6D140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B63401"/>
    <w:rPr>
      <w:color w:val="0000FF" w:themeColor="hyperlink"/>
      <w:u w:val="single"/>
    </w:rPr>
  </w:style>
  <w:style w:type="character" w:customStyle="1" w:styleId="Heading1Char">
    <w:name w:val="Heading 1 Char"/>
    <w:basedOn w:val="DefaultParagraphFont"/>
    <w:link w:val="Heading1"/>
    <w:uiPriority w:val="9"/>
    <w:rsid w:val="003E744A"/>
    <w:rPr>
      <w:rFonts w:asciiTheme="majorHAnsi" w:eastAsiaTheme="majorEastAsia" w:hAnsiTheme="majorHAnsi" w:cstheme="majorBidi"/>
      <w:color w:val="365F91" w:themeColor="accent1" w:themeShade="BF"/>
      <w:sz w:val="32"/>
      <w:szCs w:val="32"/>
    </w:rPr>
  </w:style>
  <w:style w:type="paragraph" w:customStyle="1" w:styleId="Tableofcontents">
    <w:name w:val="Table of contents"/>
    <w:basedOn w:val="Normal"/>
    <w:link w:val="TableofcontentsChar"/>
    <w:uiPriority w:val="1"/>
    <w:qFormat/>
    <w:rsid w:val="002250BF"/>
    <w:rPr>
      <w:rFonts w:ascii="Arial" w:hAnsi="Arial" w:cs="Arial"/>
      <w:b/>
      <w:color w:val="0070C0"/>
      <w:sz w:val="40"/>
    </w:rPr>
  </w:style>
  <w:style w:type="paragraph" w:customStyle="1" w:styleId="Bodyfont">
    <w:name w:val="Body font"/>
    <w:basedOn w:val="Normal"/>
    <w:link w:val="BodyfontChar"/>
    <w:uiPriority w:val="1"/>
    <w:qFormat/>
    <w:rsid w:val="00082CE6"/>
    <w:rPr>
      <w:rFonts w:ascii="Arial" w:hAnsi="Arial" w:cs="Arial"/>
    </w:rPr>
  </w:style>
  <w:style w:type="character" w:customStyle="1" w:styleId="TableofcontentsChar">
    <w:name w:val="Table of contents Char"/>
    <w:basedOn w:val="DefaultParagraphFont"/>
    <w:link w:val="Tableofcontents"/>
    <w:uiPriority w:val="1"/>
    <w:rsid w:val="002250BF"/>
    <w:rPr>
      <w:rFonts w:ascii="Arial" w:eastAsia="Times New Roman" w:hAnsi="Arial" w:cs="Arial"/>
      <w:b/>
      <w:color w:val="0070C0"/>
      <w:sz w:val="40"/>
    </w:rPr>
  </w:style>
  <w:style w:type="paragraph" w:customStyle="1" w:styleId="Header1">
    <w:name w:val="Header 1"/>
    <w:basedOn w:val="Heading1"/>
    <w:link w:val="Header1Char"/>
    <w:uiPriority w:val="1"/>
    <w:qFormat/>
    <w:rsid w:val="00E26131"/>
    <w:rPr>
      <w:rFonts w:ascii="Arial" w:hAnsi="Arial" w:cs="Arial"/>
      <w:b/>
      <w:color w:val="0070C0"/>
      <w:sz w:val="36"/>
    </w:rPr>
  </w:style>
  <w:style w:type="character" w:customStyle="1" w:styleId="BodyfontChar">
    <w:name w:val="Body font Char"/>
    <w:basedOn w:val="DefaultParagraphFont"/>
    <w:link w:val="Bodyfont"/>
    <w:uiPriority w:val="1"/>
    <w:rsid w:val="00082CE6"/>
    <w:rPr>
      <w:rFonts w:ascii="Arial" w:eastAsia="Times New Roman" w:hAnsi="Arial" w:cs="Arial"/>
    </w:rPr>
  </w:style>
  <w:style w:type="paragraph" w:customStyle="1" w:styleId="Header2">
    <w:name w:val="Header 2"/>
    <w:basedOn w:val="Normal"/>
    <w:link w:val="Header2Char"/>
    <w:uiPriority w:val="1"/>
    <w:qFormat/>
    <w:rsid w:val="00082CE6"/>
    <w:rPr>
      <w:rFonts w:ascii="Arial" w:hAnsi="Arial" w:cs="Arial"/>
      <w:color w:val="0070C0"/>
      <w:sz w:val="24"/>
    </w:rPr>
  </w:style>
  <w:style w:type="character" w:customStyle="1" w:styleId="Header1Char">
    <w:name w:val="Header 1 Char"/>
    <w:basedOn w:val="DefaultParagraphFont"/>
    <w:link w:val="Header1"/>
    <w:uiPriority w:val="1"/>
    <w:rsid w:val="00E26131"/>
    <w:rPr>
      <w:rFonts w:ascii="Arial" w:eastAsiaTheme="majorEastAsia" w:hAnsi="Arial" w:cs="Arial"/>
      <w:b/>
      <w:color w:val="0070C0"/>
      <w:sz w:val="36"/>
      <w:szCs w:val="32"/>
    </w:rPr>
  </w:style>
  <w:style w:type="paragraph" w:customStyle="1" w:styleId="Titleheading">
    <w:name w:val="Title heading"/>
    <w:basedOn w:val="Normal"/>
    <w:link w:val="TitleheadingChar"/>
    <w:uiPriority w:val="1"/>
    <w:qFormat/>
    <w:rsid w:val="00082CE6"/>
    <w:pPr>
      <w:spacing w:line="360" w:lineRule="auto"/>
    </w:pPr>
    <w:rPr>
      <w:rFonts w:ascii="Arial" w:hAnsi="Arial" w:cs="Arial"/>
      <w:b/>
      <w:color w:val="FFFFFF" w:themeColor="background1"/>
      <w:sz w:val="72"/>
      <w:szCs w:val="72"/>
    </w:rPr>
  </w:style>
  <w:style w:type="character" w:customStyle="1" w:styleId="Header2Char">
    <w:name w:val="Header 2 Char"/>
    <w:basedOn w:val="DefaultParagraphFont"/>
    <w:link w:val="Header2"/>
    <w:uiPriority w:val="1"/>
    <w:rsid w:val="00082CE6"/>
    <w:rPr>
      <w:rFonts w:ascii="Arial" w:eastAsia="Times New Roman" w:hAnsi="Arial" w:cs="Arial"/>
      <w:color w:val="0070C0"/>
      <w:sz w:val="24"/>
    </w:rPr>
  </w:style>
  <w:style w:type="paragraph" w:customStyle="1" w:styleId="Titlesubheading">
    <w:name w:val="Title subheading"/>
    <w:basedOn w:val="Normal"/>
    <w:link w:val="TitlesubheadingChar"/>
    <w:uiPriority w:val="1"/>
    <w:qFormat/>
    <w:rsid w:val="00082CE6"/>
    <w:pPr>
      <w:spacing w:line="360" w:lineRule="auto"/>
    </w:pPr>
    <w:rPr>
      <w:rFonts w:ascii="Arial" w:hAnsi="Arial" w:cs="Arial"/>
      <w:color w:val="FFFFFF" w:themeColor="background1"/>
      <w:sz w:val="48"/>
      <w:szCs w:val="48"/>
    </w:rPr>
  </w:style>
  <w:style w:type="character" w:customStyle="1" w:styleId="TitleheadingChar">
    <w:name w:val="Title heading Char"/>
    <w:basedOn w:val="DefaultParagraphFont"/>
    <w:link w:val="Titleheading"/>
    <w:uiPriority w:val="1"/>
    <w:rsid w:val="00082CE6"/>
    <w:rPr>
      <w:rFonts w:ascii="Arial" w:eastAsia="Times New Roman" w:hAnsi="Arial" w:cs="Arial"/>
      <w:b/>
      <w:color w:val="FFFFFF" w:themeColor="background1"/>
      <w:sz w:val="72"/>
      <w:szCs w:val="72"/>
    </w:rPr>
  </w:style>
  <w:style w:type="paragraph" w:customStyle="1" w:styleId="Titlebody">
    <w:name w:val="Title body"/>
    <w:basedOn w:val="Normal"/>
    <w:link w:val="TitlebodyChar"/>
    <w:uiPriority w:val="1"/>
    <w:qFormat/>
    <w:rsid w:val="00082CE6"/>
    <w:rPr>
      <w:rFonts w:ascii="Arial" w:hAnsi="Arial" w:cs="Arial"/>
      <w:color w:val="FFFFFF" w:themeColor="background1"/>
      <w:sz w:val="32"/>
      <w:szCs w:val="32"/>
    </w:rPr>
  </w:style>
  <w:style w:type="character" w:customStyle="1" w:styleId="TitlesubheadingChar">
    <w:name w:val="Title subheading Char"/>
    <w:basedOn w:val="DefaultParagraphFont"/>
    <w:link w:val="Titlesubheading"/>
    <w:uiPriority w:val="1"/>
    <w:rsid w:val="00082CE6"/>
    <w:rPr>
      <w:rFonts w:ascii="Arial" w:eastAsia="Times New Roman" w:hAnsi="Arial" w:cs="Arial"/>
      <w:color w:val="FFFFFF" w:themeColor="background1"/>
      <w:sz w:val="48"/>
      <w:szCs w:val="48"/>
    </w:rPr>
  </w:style>
  <w:style w:type="character" w:customStyle="1" w:styleId="TitlebodyChar">
    <w:name w:val="Title body Char"/>
    <w:basedOn w:val="DefaultParagraphFont"/>
    <w:link w:val="Titlebody"/>
    <w:uiPriority w:val="1"/>
    <w:rsid w:val="00082CE6"/>
    <w:rPr>
      <w:rFonts w:ascii="Arial" w:eastAsia="Times New Roman" w:hAnsi="Arial" w:cs="Arial"/>
      <w:color w:val="FFFFFF" w:themeColor="background1"/>
      <w:sz w:val="32"/>
      <w:szCs w:val="32"/>
    </w:rPr>
  </w:style>
  <w:style w:type="paragraph" w:styleId="TOCHeading">
    <w:name w:val="TOC Heading"/>
    <w:basedOn w:val="Heading1"/>
    <w:next w:val="Normal"/>
    <w:uiPriority w:val="39"/>
    <w:unhideWhenUsed/>
    <w:qFormat/>
    <w:rsid w:val="00CD3464"/>
    <w:pPr>
      <w:widowControl/>
      <w:autoSpaceDE/>
      <w:autoSpaceDN/>
      <w:spacing w:line="259" w:lineRule="auto"/>
      <w:outlineLvl w:val="9"/>
    </w:pPr>
  </w:style>
  <w:style w:type="paragraph" w:styleId="Caption">
    <w:name w:val="caption"/>
    <w:basedOn w:val="Normal"/>
    <w:next w:val="Normal"/>
    <w:uiPriority w:val="35"/>
    <w:unhideWhenUsed/>
    <w:qFormat/>
    <w:rsid w:val="00CD3464"/>
    <w:pPr>
      <w:spacing w:after="200"/>
    </w:pPr>
    <w:rPr>
      <w:i/>
      <w:iCs/>
      <w:color w:val="1F497D" w:themeColor="text2"/>
      <w:sz w:val="18"/>
      <w:szCs w:val="18"/>
    </w:rPr>
  </w:style>
  <w:style w:type="paragraph" w:styleId="TableofFigures">
    <w:name w:val="table of figures"/>
    <w:basedOn w:val="Normal"/>
    <w:next w:val="Normal"/>
    <w:uiPriority w:val="99"/>
    <w:unhideWhenUsed/>
    <w:rsid w:val="00CD3464"/>
  </w:style>
  <w:style w:type="paragraph" w:styleId="TOC1">
    <w:name w:val="toc 1"/>
    <w:basedOn w:val="Normal"/>
    <w:next w:val="Normal"/>
    <w:link w:val="TOC1Char"/>
    <w:autoRedefine/>
    <w:uiPriority w:val="39"/>
    <w:unhideWhenUsed/>
    <w:rsid w:val="00E26131"/>
    <w:pPr>
      <w:spacing w:before="360"/>
    </w:pPr>
    <w:rPr>
      <w:rFonts w:ascii="Arial" w:hAnsi="Arial"/>
      <w:b/>
      <w:bCs/>
      <w:sz w:val="24"/>
      <w:szCs w:val="24"/>
    </w:rPr>
  </w:style>
  <w:style w:type="paragraph" w:styleId="TOC2">
    <w:name w:val="toc 2"/>
    <w:basedOn w:val="Normal"/>
    <w:next w:val="Normal"/>
    <w:autoRedefine/>
    <w:uiPriority w:val="39"/>
    <w:unhideWhenUsed/>
    <w:rsid w:val="00E26131"/>
    <w:pPr>
      <w:spacing w:before="240"/>
    </w:pPr>
    <w:rPr>
      <w:rFonts w:ascii="Arial" w:hAnsi="Arial" w:cstheme="minorHAnsi"/>
      <w:bCs/>
      <w:sz w:val="20"/>
      <w:szCs w:val="20"/>
    </w:rPr>
  </w:style>
  <w:style w:type="paragraph" w:styleId="TOC3">
    <w:name w:val="toc 3"/>
    <w:basedOn w:val="Normal"/>
    <w:next w:val="Normal"/>
    <w:autoRedefine/>
    <w:uiPriority w:val="39"/>
    <w:unhideWhenUsed/>
    <w:rsid w:val="00CD3464"/>
    <w:pPr>
      <w:ind w:left="220"/>
    </w:pPr>
    <w:rPr>
      <w:rFonts w:asciiTheme="minorHAnsi" w:hAnsiTheme="minorHAnsi" w:cstheme="minorHAnsi"/>
      <w:sz w:val="20"/>
      <w:szCs w:val="20"/>
    </w:rPr>
  </w:style>
  <w:style w:type="paragraph" w:styleId="TOC4">
    <w:name w:val="toc 4"/>
    <w:basedOn w:val="Normal"/>
    <w:next w:val="Normal"/>
    <w:autoRedefine/>
    <w:uiPriority w:val="39"/>
    <w:unhideWhenUsed/>
    <w:rsid w:val="00CD3464"/>
    <w:pPr>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CD3464"/>
    <w:pPr>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CD3464"/>
    <w:pPr>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CD3464"/>
    <w:pPr>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CD3464"/>
    <w:pPr>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CD3464"/>
    <w:pPr>
      <w:ind w:left="1540"/>
    </w:pPr>
    <w:rPr>
      <w:rFonts w:asciiTheme="minorHAnsi" w:hAnsiTheme="minorHAnsi" w:cstheme="minorHAnsi"/>
      <w:sz w:val="20"/>
      <w:szCs w:val="20"/>
    </w:rPr>
  </w:style>
  <w:style w:type="paragraph" w:customStyle="1" w:styleId="Style1">
    <w:name w:val="Style1"/>
    <w:basedOn w:val="Heading1"/>
    <w:link w:val="Style1Char"/>
    <w:uiPriority w:val="1"/>
    <w:qFormat/>
    <w:rsid w:val="00CD3464"/>
    <w:rPr>
      <w:rFonts w:ascii="Arial" w:hAnsi="Arial" w:cs="Arial"/>
      <w:b/>
      <w:color w:val="0070C0"/>
      <w:sz w:val="40"/>
    </w:rPr>
  </w:style>
  <w:style w:type="character" w:customStyle="1" w:styleId="TOC1Char">
    <w:name w:val="TOC 1 Char"/>
    <w:basedOn w:val="DefaultParagraphFont"/>
    <w:link w:val="TOC1"/>
    <w:uiPriority w:val="39"/>
    <w:rsid w:val="00E26131"/>
    <w:rPr>
      <w:rFonts w:ascii="Arial" w:eastAsia="Times New Roman" w:hAnsi="Arial" w:cs="Times New Roman"/>
      <w:b/>
      <w:bCs/>
      <w:sz w:val="24"/>
      <w:szCs w:val="24"/>
    </w:rPr>
  </w:style>
  <w:style w:type="character" w:customStyle="1" w:styleId="Style1Char">
    <w:name w:val="Style1 Char"/>
    <w:basedOn w:val="Heading1Char"/>
    <w:link w:val="Style1"/>
    <w:uiPriority w:val="1"/>
    <w:rsid w:val="00CD3464"/>
    <w:rPr>
      <w:rFonts w:ascii="Arial" w:eastAsiaTheme="majorEastAsia" w:hAnsi="Arial" w:cs="Arial"/>
      <w:b/>
      <w:color w:val="0070C0"/>
      <w:sz w:val="40"/>
      <w:szCs w:val="32"/>
    </w:rPr>
  </w:style>
  <w:style w:type="character" w:customStyle="1" w:styleId="Heading2Char">
    <w:name w:val="Heading 2 Char"/>
    <w:basedOn w:val="DefaultParagraphFont"/>
    <w:link w:val="Heading2"/>
    <w:rsid w:val="000219B6"/>
    <w:rPr>
      <w:rFonts w:asciiTheme="majorHAnsi" w:eastAsiaTheme="majorEastAsia" w:hAnsiTheme="majorHAnsi" w:cstheme="majorHAnsi"/>
      <w:b/>
      <w:color w:val="4F81BD" w:themeColor="accent1"/>
      <w:spacing w:val="2"/>
      <w:lang w:val="en-AU"/>
    </w:rPr>
  </w:style>
  <w:style w:type="character" w:customStyle="1" w:styleId="Heading3Char">
    <w:name w:val="Heading 3 Char"/>
    <w:basedOn w:val="DefaultParagraphFont"/>
    <w:link w:val="Heading3"/>
    <w:rsid w:val="000219B6"/>
    <w:rPr>
      <w:rFonts w:asciiTheme="majorHAnsi" w:eastAsiaTheme="majorEastAsia" w:hAnsiTheme="majorHAnsi" w:cstheme="majorHAnsi"/>
      <w:b/>
      <w:bCs/>
      <w:color w:val="4F81BD" w:themeColor="accent1"/>
      <w:spacing w:val="2"/>
      <w:lang w:val="en-AU"/>
    </w:rPr>
  </w:style>
  <w:style w:type="character" w:customStyle="1" w:styleId="Heading4Char">
    <w:name w:val="Heading 4 Char"/>
    <w:basedOn w:val="DefaultParagraphFont"/>
    <w:link w:val="Heading4"/>
    <w:rsid w:val="000219B6"/>
    <w:rPr>
      <w:rFonts w:asciiTheme="majorHAnsi" w:eastAsiaTheme="majorEastAsia" w:hAnsiTheme="majorHAnsi" w:cstheme="majorHAnsi"/>
      <w:b/>
      <w:color w:val="4F81BD" w:themeColor="accent1"/>
      <w:spacing w:val="2"/>
      <w:lang w:val="en-AU"/>
    </w:rPr>
  </w:style>
  <w:style w:type="character" w:customStyle="1" w:styleId="Heading5Char">
    <w:name w:val="Heading 5 Char"/>
    <w:basedOn w:val="DefaultParagraphFont"/>
    <w:link w:val="Heading5"/>
    <w:rsid w:val="000219B6"/>
    <w:rPr>
      <w:rFonts w:asciiTheme="majorHAnsi" w:eastAsia="Times New Roman" w:hAnsiTheme="majorHAnsi" w:cstheme="majorHAnsi"/>
      <w:b/>
      <w:bCs/>
      <w:noProof/>
      <w:color w:val="4F81BD" w:themeColor="accent1"/>
      <w:spacing w:val="2"/>
      <w:sz w:val="24"/>
      <w:lang w:eastAsia="en-AU"/>
    </w:rPr>
  </w:style>
  <w:style w:type="character" w:customStyle="1" w:styleId="Heading6Char">
    <w:name w:val="Heading 6 Char"/>
    <w:basedOn w:val="DefaultParagraphFont"/>
    <w:link w:val="Heading6"/>
    <w:rsid w:val="000219B6"/>
    <w:rPr>
      <w:rFonts w:ascii="Arial" w:eastAsia="Times New Roman" w:hAnsi="Arial" w:cs="Times New Roman"/>
      <w:sz w:val="26"/>
      <w:szCs w:val="20"/>
      <w:lang w:eastAsia="en-AU"/>
    </w:rPr>
  </w:style>
  <w:style w:type="character" w:customStyle="1" w:styleId="Heading7Char">
    <w:name w:val="Heading 7 Char"/>
    <w:basedOn w:val="DefaultParagraphFont"/>
    <w:link w:val="Heading7"/>
    <w:rsid w:val="000219B6"/>
    <w:rPr>
      <w:rFonts w:ascii="Arial Narrow" w:eastAsia="Times New Roman" w:hAnsi="Arial Narrow" w:cs="Times New Roman"/>
      <w:sz w:val="18"/>
      <w:szCs w:val="24"/>
    </w:rPr>
  </w:style>
  <w:style w:type="character" w:customStyle="1" w:styleId="Heading8Char">
    <w:name w:val="Heading 8 Char"/>
    <w:basedOn w:val="DefaultParagraphFont"/>
    <w:link w:val="Heading8"/>
    <w:rsid w:val="000219B6"/>
    <w:rPr>
      <w:rFonts w:ascii="Arial Narrow" w:eastAsia="Times New Roman" w:hAnsi="Arial Narrow" w:cs="Times New Roman"/>
      <w:i/>
      <w:iCs/>
      <w:sz w:val="18"/>
      <w:szCs w:val="24"/>
    </w:rPr>
  </w:style>
  <w:style w:type="character" w:customStyle="1" w:styleId="Heading9Char">
    <w:name w:val="Heading 9 Char"/>
    <w:basedOn w:val="DefaultParagraphFont"/>
    <w:link w:val="Heading9"/>
    <w:rsid w:val="000219B6"/>
    <w:rPr>
      <w:rFonts w:ascii="Arial" w:eastAsia="Times New Roman" w:hAnsi="Arial" w:cs="Arial"/>
      <w:sz w:val="18"/>
    </w:rPr>
  </w:style>
  <w:style w:type="paragraph" w:customStyle="1" w:styleId="OutlineBullet-RelaxedSpacing">
    <w:name w:val="Outline Bullet - Relaxed Spacing"/>
    <w:basedOn w:val="Normal"/>
    <w:next w:val="Normal"/>
    <w:qFormat/>
    <w:rsid w:val="000219B6"/>
    <w:pPr>
      <w:widowControl/>
      <w:autoSpaceDE/>
      <w:autoSpaceDN/>
      <w:spacing w:before="120" w:after="120" w:line="276" w:lineRule="auto"/>
    </w:pPr>
    <w:rPr>
      <w:rFonts w:asciiTheme="minorHAnsi" w:eastAsiaTheme="minorHAnsi" w:hAnsiTheme="minorHAnsi" w:cstheme="minorBidi"/>
      <w:kern w:val="16"/>
      <w:sz w:val="18"/>
      <w:szCs w:val="20"/>
      <w:lang w:val="en-AU"/>
    </w:rPr>
  </w:style>
  <w:style w:type="paragraph" w:styleId="BodyText">
    <w:name w:val="Body Text"/>
    <w:basedOn w:val="Normal"/>
    <w:link w:val="BodyTextChar"/>
    <w:unhideWhenUsed/>
    <w:rsid w:val="000219B6"/>
    <w:pPr>
      <w:widowControl/>
      <w:autoSpaceDE/>
      <w:autoSpaceDN/>
      <w:spacing w:after="120" w:line="276" w:lineRule="auto"/>
    </w:pPr>
    <w:rPr>
      <w:rFonts w:ascii="Source Sans Pro Light" w:eastAsiaTheme="minorHAnsi" w:hAnsi="Source Sans Pro Light" w:cstheme="minorBidi"/>
      <w:color w:val="33333A"/>
      <w:sz w:val="20"/>
      <w:szCs w:val="20"/>
      <w:lang w:val="en-AU"/>
    </w:rPr>
  </w:style>
  <w:style w:type="character" w:customStyle="1" w:styleId="BodyTextChar">
    <w:name w:val="Body Text Char"/>
    <w:basedOn w:val="DefaultParagraphFont"/>
    <w:link w:val="BodyText"/>
    <w:rsid w:val="000219B6"/>
    <w:rPr>
      <w:rFonts w:ascii="Source Sans Pro Light" w:hAnsi="Source Sans Pro Light"/>
      <w:color w:val="33333A"/>
      <w:sz w:val="20"/>
      <w:szCs w:val="20"/>
      <w:lang w:val="en-AU"/>
    </w:rPr>
  </w:style>
  <w:style w:type="character" w:styleId="CommentReference">
    <w:name w:val="annotation reference"/>
    <w:basedOn w:val="DefaultParagraphFont"/>
    <w:uiPriority w:val="99"/>
    <w:semiHidden/>
    <w:unhideWhenUsed/>
    <w:rsid w:val="00F366DD"/>
    <w:rPr>
      <w:sz w:val="16"/>
      <w:szCs w:val="16"/>
    </w:rPr>
  </w:style>
  <w:style w:type="paragraph" w:styleId="CommentText">
    <w:name w:val="annotation text"/>
    <w:basedOn w:val="Normal"/>
    <w:link w:val="CommentTextChar"/>
    <w:uiPriority w:val="99"/>
    <w:unhideWhenUsed/>
    <w:rsid w:val="00F366DD"/>
    <w:rPr>
      <w:sz w:val="20"/>
      <w:szCs w:val="20"/>
    </w:rPr>
  </w:style>
  <w:style w:type="character" w:customStyle="1" w:styleId="CommentTextChar">
    <w:name w:val="Comment Text Char"/>
    <w:basedOn w:val="DefaultParagraphFont"/>
    <w:link w:val="CommentText"/>
    <w:uiPriority w:val="99"/>
    <w:rsid w:val="00F366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66DD"/>
    <w:rPr>
      <w:b/>
      <w:bCs/>
    </w:rPr>
  </w:style>
  <w:style w:type="character" w:customStyle="1" w:styleId="CommentSubjectChar">
    <w:name w:val="Comment Subject Char"/>
    <w:basedOn w:val="CommentTextChar"/>
    <w:link w:val="CommentSubject"/>
    <w:uiPriority w:val="99"/>
    <w:semiHidden/>
    <w:rsid w:val="00F366D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36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6DD"/>
    <w:rPr>
      <w:rFonts w:ascii="Segoe UI" w:eastAsia="Times New Roman" w:hAnsi="Segoe UI" w:cs="Segoe UI"/>
      <w:sz w:val="18"/>
      <w:szCs w:val="18"/>
    </w:rPr>
  </w:style>
  <w:style w:type="paragraph" w:styleId="Revision">
    <w:name w:val="Revision"/>
    <w:hidden/>
    <w:uiPriority w:val="99"/>
    <w:semiHidden/>
    <w:rsid w:val="00892B2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contactus@gippswater.com.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hyperlink" Target="http://www.gippswater.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yperlink" Target="mailto:contactus@gippswater.com.au"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hyperlink" Target="http://www.gippswater.com.au" TargetMode="Externa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ippswater.com.au\userfiles\Settings\Word\Templates\Strategy\Strategy%20-%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B66CEE9DE0A14FB7ED8F46E4F217DB" ma:contentTypeVersion="6" ma:contentTypeDescription="Create a new document." ma:contentTypeScope="" ma:versionID="57404d94a6977a9959a560fe756151ba">
  <xsd:schema xmlns:xsd="http://www.w3.org/2001/XMLSchema" xmlns:xs="http://www.w3.org/2001/XMLSchema" xmlns:p="http://schemas.microsoft.com/office/2006/metadata/properties" xmlns:ns1="http://schemas.microsoft.com/sharepoint/v3" xmlns:ns2="6532bb69-38ee-4537-9c62-eb7e001a6756" targetNamespace="http://schemas.microsoft.com/office/2006/metadata/properties" ma:root="true" ma:fieldsID="2f5cf3671d8d0dbf7fed01ff67d438fc" ns1:_="" ns2:_="">
    <xsd:import namespace="http://schemas.microsoft.com/sharepoint/v3"/>
    <xsd:import namespace="6532bb69-38ee-4537-9c62-eb7e001a67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32bb69-38ee-4537-9c62-eb7e001a6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9838-AF53-46B8-904C-CF1020D87EA2}">
  <ds:schemaRefs>
    <ds:schemaRef ds:uri="http://schemas.microsoft.com/sharepoint/v3/contenttype/forms"/>
  </ds:schemaRefs>
</ds:datastoreItem>
</file>

<file path=customXml/itemProps2.xml><?xml version="1.0" encoding="utf-8"?>
<ds:datastoreItem xmlns:ds="http://schemas.openxmlformats.org/officeDocument/2006/customXml" ds:itemID="{1AECD064-AD69-4388-AFA5-5DE8BDE91D2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F6725DD-0E8E-451F-B848-3B9867AA2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32bb69-38ee-4537-9c62-eb7e001a6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2991C-8D47-4447-8E24-6206E3DA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Strategy - Blue</Template>
  <TotalTime>19</TotalTime>
  <Pages>6</Pages>
  <Words>1046</Words>
  <Characters>5736</Characters>
  <Application>Microsoft Office Word</Application>
  <DocSecurity>4</DocSecurity>
  <Lines>139</Lines>
  <Paragraphs>77</Paragraphs>
  <ScaleCrop>false</ScaleCrop>
  <HeadingPairs>
    <vt:vector size="2" baseType="variant">
      <vt:variant>
        <vt:lpstr>Title</vt:lpstr>
      </vt:variant>
      <vt:variant>
        <vt:i4>1</vt:i4>
      </vt:variant>
    </vt:vector>
  </HeadingPairs>
  <TitlesOfParts>
    <vt:vector size="1" baseType="lpstr">
      <vt:lpstr/>
    </vt:vector>
  </TitlesOfParts>
  <Company>Gippsland Water</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LaugeniN</dc:creator>
  <cp:keywords>[SEC=UNOFFICIAL]</cp:keywords>
  <cp:lastModifiedBy>Natalie Laugeni</cp:lastModifiedBy>
  <cp:revision>2</cp:revision>
  <cp:lastPrinted>2026-03-16T04:46:00Z</cp:lastPrinted>
  <dcterms:created xsi:type="dcterms:W3CDTF">2026-05-08T00:40:00Z</dcterms:created>
  <dcterms:modified xsi:type="dcterms:W3CDTF">2026-05-08T00:40:00Z</dcterms:modified>
  <cp:category>[SEC=UNOFFICIAL]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2021-01-13T00:00:00Z</vt:filetime>
  </property>
  <property fmtid="{D5CDD505-2E9C-101B-9397-08002B2CF9AE}" pid="3" name="Creator">
    <vt:lpwstr>Adobe InDesign 16.0 (Windows)</vt:lpwstr>
  </property>
  <property fmtid="{D5CDD505-2E9C-101B-9397-08002B2CF9AE}" pid="4" name="LastSaved">
    <vt:filetime>2021-01-13T00:00:00Z</vt:filetime>
  </property>
  <property fmtid="{D5CDD505-2E9C-101B-9397-08002B2CF9AE}" pid="5" name="PM_ProtectiveMarkingImage_Header">
    <vt:lpwstr>C:\Program Files\Common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F16F1F8DC01640D9B0F5B8DC85CC20DE</vt:lpwstr>
  </property>
  <property fmtid="{D5CDD505-2E9C-101B-9397-08002B2CF9AE}" pid="12" name="PM_ProtectiveMarkingValue_Footer">
    <vt:lpwstr>UNOFFICIAL</vt:lpwstr>
  </property>
  <property fmtid="{D5CDD505-2E9C-101B-9397-08002B2CF9AE}" pid="13" name="PM_Originator_Hash_SHA1">
    <vt:lpwstr>5F5D6E15D977150947E69BF93B7BD705D71DA70C</vt:lpwstr>
  </property>
  <property fmtid="{D5CDD505-2E9C-101B-9397-08002B2CF9AE}" pid="14" name="PM_OriginationTimeStamp">
    <vt:lpwstr>2023-05-09T01:24:37Z</vt:lpwstr>
  </property>
  <property fmtid="{D5CDD505-2E9C-101B-9397-08002B2CF9AE}" pid="15" name="PM_ProtectiveMarkingValue_Header">
    <vt:lpwstr>UNOFFICIAL</vt:lpwstr>
  </property>
  <property fmtid="{D5CDD505-2E9C-101B-9397-08002B2CF9AE}" pid="16" name="PM_ProtectiveMarkingImage_Footer">
    <vt:lpwstr>C:\Program Files\Common Files\janusNET Shared\janusSEAL\Images\DocumentSlashBlue.png</vt:lpwstr>
  </property>
  <property fmtid="{D5CDD505-2E9C-101B-9397-08002B2CF9AE}" pid="17" name="PM_Namespace">
    <vt:lpwstr>2019.2.1.vic.gov.au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Hash_Version">
    <vt:lpwstr>2018.0</vt:lpwstr>
  </property>
  <property fmtid="{D5CDD505-2E9C-101B-9397-08002B2CF9AE}" pid="22" name="PM_Hash_Salt_Prev">
    <vt:lpwstr>823468C8A0ACEDE075FF8F24DF47037B</vt:lpwstr>
  </property>
  <property fmtid="{D5CDD505-2E9C-101B-9397-08002B2CF9AE}" pid="23" name="PM_Hash_Salt">
    <vt:lpwstr>7180460E9355D7F90287AE0124E1E709</vt:lpwstr>
  </property>
  <property fmtid="{D5CDD505-2E9C-101B-9397-08002B2CF9AE}" pid="24" name="PM_Hash_SHA1">
    <vt:lpwstr>E9515552F6D6B225378BABE1A00A0E09DA5B6721</vt:lpwstr>
  </property>
  <property fmtid="{D5CDD505-2E9C-101B-9397-08002B2CF9AE}" pid="25" name="PM_SecurityClassification_Prev">
    <vt:lpwstr>UNOFFICIAL</vt:lpwstr>
  </property>
  <property fmtid="{D5CDD505-2E9C-101B-9397-08002B2CF9AE}" pid="26" name="PM_Qualifier_Prev">
    <vt:lpwstr/>
  </property>
  <property fmtid="{D5CDD505-2E9C-101B-9397-08002B2CF9AE}" pid="27" name="ClassificationContentMarkingHeaderShapeIds">
    <vt:lpwstr>13b16827,3eac6e13,328ff31f</vt:lpwstr>
  </property>
  <property fmtid="{D5CDD505-2E9C-101B-9397-08002B2CF9AE}" pid="28" name="ClassificationContentMarkingHeaderFontProps">
    <vt:lpwstr>#ff0000,8,Calibri</vt:lpwstr>
  </property>
  <property fmtid="{D5CDD505-2E9C-101B-9397-08002B2CF9AE}" pid="29" name="ClassificationContentMarkingHeaderText">
    <vt:lpwstr>OFFICIAL</vt:lpwstr>
  </property>
  <property fmtid="{D5CDD505-2E9C-101B-9397-08002B2CF9AE}" pid="30" name="ClassificationContentMarkingFooterShapeIds">
    <vt:lpwstr>1328c8ae,427e0461,6a116ea7,8484efe</vt:lpwstr>
  </property>
  <property fmtid="{D5CDD505-2E9C-101B-9397-08002B2CF9AE}" pid="31" name="ClassificationContentMarkingFooterFontProps">
    <vt:lpwstr>#ff0000,8,Calibri</vt:lpwstr>
  </property>
  <property fmtid="{D5CDD505-2E9C-101B-9397-08002B2CF9AE}" pid="32" name="ClassificationContentMarkingFooterText">
    <vt:lpwstr>OFFICIAL</vt:lpwstr>
  </property>
  <property fmtid="{D5CDD505-2E9C-101B-9397-08002B2CF9AE}" pid="33" name="MSIP_Label_f96ab5f0-7a36-457d-a190-df54da160c63_Enabled">
    <vt:lpwstr>true</vt:lpwstr>
  </property>
  <property fmtid="{D5CDD505-2E9C-101B-9397-08002B2CF9AE}" pid="34" name="MSIP_Label_f96ab5f0-7a36-457d-a190-df54da160c63_SetDate">
    <vt:lpwstr>2026-03-16T03:33:29Z</vt:lpwstr>
  </property>
  <property fmtid="{D5CDD505-2E9C-101B-9397-08002B2CF9AE}" pid="35" name="MSIP_Label_f96ab5f0-7a36-457d-a190-df54da160c63_Method">
    <vt:lpwstr>Privileged</vt:lpwstr>
  </property>
  <property fmtid="{D5CDD505-2E9C-101B-9397-08002B2CF9AE}" pid="36" name="MSIP_Label_f96ab5f0-7a36-457d-a190-df54da160c63_Name">
    <vt:lpwstr>OFFICIAL</vt:lpwstr>
  </property>
  <property fmtid="{D5CDD505-2E9C-101B-9397-08002B2CF9AE}" pid="37" name="MSIP_Label_f96ab5f0-7a36-457d-a190-df54da160c63_SiteId">
    <vt:lpwstr>55b85f9a-5a51-4385-ae5e-c78a91336202</vt:lpwstr>
  </property>
  <property fmtid="{D5CDD505-2E9C-101B-9397-08002B2CF9AE}" pid="38" name="MSIP_Label_f96ab5f0-7a36-457d-a190-df54da160c63_ActionId">
    <vt:lpwstr>f05be011-9a81-4b88-90aa-7240588ca4ce</vt:lpwstr>
  </property>
  <property fmtid="{D5CDD505-2E9C-101B-9397-08002B2CF9AE}" pid="39" name="MSIP_Label_f96ab5f0-7a36-457d-a190-df54da160c63_ContentBits">
    <vt:lpwstr>3</vt:lpwstr>
  </property>
  <property fmtid="{D5CDD505-2E9C-101B-9397-08002B2CF9AE}" pid="40" name="MSIP_Label_f96ab5f0-7a36-457d-a190-df54da160c63_Tag">
    <vt:lpwstr>10, 0, 1, 1</vt:lpwstr>
  </property>
  <property fmtid="{D5CDD505-2E9C-101B-9397-08002B2CF9AE}" pid="41" name="ContentTypeId">
    <vt:lpwstr>0x01010064B66CEE9DE0A14FB7ED8F46E4F217DB</vt:lpwstr>
  </property>
</Properties>
</file>